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88" w:rsidRPr="00DE5630" w:rsidRDefault="00AD7188" w:rsidP="00AD7188">
      <w:pPr>
        <w:rPr>
          <w:rFonts w:ascii="HG丸ｺﾞｼｯｸM-PRO" w:eastAsia="HG丸ｺﾞｼｯｸM-PRO" w:hAnsi="HG丸ｺﾞｼｯｸM-PRO"/>
          <w:szCs w:val="16"/>
        </w:rPr>
      </w:pPr>
    </w:p>
    <w:p w:rsidR="00AD7188" w:rsidRDefault="00AD7188" w:rsidP="00AD7188">
      <w:pPr>
        <w:rPr>
          <w:rFonts w:ascii="HG丸ｺﾞｼｯｸM-PRO" w:eastAsia="HG丸ｺﾞｼｯｸM-PRO" w:hAnsi="HG丸ｺﾞｼｯｸM-PRO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【様式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３－１－１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</w:p>
    <w:tbl>
      <w:tblPr>
        <w:tblStyle w:val="5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2958"/>
        <w:gridCol w:w="4962"/>
      </w:tblGrid>
      <w:tr w:rsidR="00AD7188" w:rsidRPr="00AE647E" w:rsidTr="002E2B7B">
        <w:trPr>
          <w:trHeight w:val="608"/>
          <w:jc w:val="center"/>
        </w:trPr>
        <w:tc>
          <w:tcPr>
            <w:tcW w:w="9606" w:type="dxa"/>
            <w:gridSpan w:val="3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6E7B7F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重要管理のポイント（調理業（一般飲食店等）用）</w:t>
            </w:r>
          </w:p>
        </w:tc>
      </w:tr>
      <w:tr w:rsidR="00AD7188" w:rsidRPr="00AE647E" w:rsidTr="002E2B7B">
        <w:trPr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b/>
              </w:rPr>
              <w:t>分類</w:t>
            </w:r>
          </w:p>
        </w:tc>
        <w:tc>
          <w:tcPr>
            <w:tcW w:w="2958" w:type="dxa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b/>
              </w:rPr>
              <w:t>メニュー</w:t>
            </w:r>
          </w:p>
        </w:tc>
        <w:tc>
          <w:tcPr>
            <w:tcW w:w="4962" w:type="dxa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b/>
              </w:rPr>
              <w:t>点検方法</w:t>
            </w:r>
          </w:p>
        </w:tc>
      </w:tr>
      <w:tr w:rsidR="00AD7188" w:rsidRPr="00AE647E" w:rsidTr="00487DD3">
        <w:trPr>
          <w:trHeight w:val="2438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AD7188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グループ１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C611C2">
              <w:rPr>
                <w:rFonts w:ascii="ＭＳ ゴシック" w:eastAsia="ＭＳ ゴシック" w:hAnsi="ＭＳ ゴシック" w:cs="Times New Roman" w:hint="eastAsia"/>
              </w:rPr>
              <w:t>非加熱のもの（冷たいまま提供）</w:t>
            </w:r>
          </w:p>
        </w:tc>
        <w:tc>
          <w:tcPr>
            <w:tcW w:w="2958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487DD3">
        <w:trPr>
          <w:trHeight w:val="2438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グループ２－１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加熱後速やかに提供</w:t>
            </w:r>
          </w:p>
        </w:tc>
        <w:tc>
          <w:tcPr>
            <w:tcW w:w="2958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AD7188" w:rsidRPr="00B00E56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487DD3">
        <w:trPr>
          <w:trHeight w:val="2438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AD7188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グループ２－２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加熱後保温して提供</w:t>
            </w:r>
          </w:p>
        </w:tc>
        <w:tc>
          <w:tcPr>
            <w:tcW w:w="2958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487DD3">
        <w:trPr>
          <w:trHeight w:val="2438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AD7188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グループ３－１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C611C2">
              <w:rPr>
                <w:rFonts w:ascii="ＭＳ ゴシック" w:eastAsia="ＭＳ ゴシック" w:hAnsi="ＭＳ ゴシック" w:cs="Times New Roman" w:hint="eastAsia"/>
              </w:rPr>
              <w:t>加熱調理品を冷却して提供</w:t>
            </w:r>
          </w:p>
        </w:tc>
        <w:tc>
          <w:tcPr>
            <w:tcW w:w="2958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D7188" w:rsidRPr="00AE647E" w:rsidTr="00487DD3">
        <w:trPr>
          <w:trHeight w:val="2438"/>
          <w:jc w:val="center"/>
        </w:trPr>
        <w:tc>
          <w:tcPr>
            <w:tcW w:w="1686" w:type="dxa"/>
            <w:shd w:val="clear" w:color="auto" w:fill="F0F8ED" w:themeFill="accent3" w:themeFillTint="33"/>
            <w:vAlign w:val="center"/>
          </w:tcPr>
          <w:p w:rsidR="00AD7188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グループ３－２</w:t>
            </w:r>
          </w:p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  <w:r w:rsidRPr="00C611C2">
              <w:rPr>
                <w:rFonts w:ascii="ＭＳ ゴシック" w:eastAsia="ＭＳ ゴシック" w:hAnsi="ＭＳ ゴシック" w:cs="Times New Roman" w:hint="eastAsia"/>
              </w:rPr>
              <w:t>加熱調理品を冷却後保管し、再加熱して提供</w:t>
            </w:r>
          </w:p>
        </w:tc>
        <w:tc>
          <w:tcPr>
            <w:tcW w:w="2958" w:type="dxa"/>
            <w:vAlign w:val="center"/>
          </w:tcPr>
          <w:p w:rsidR="00AD7188" w:rsidRPr="00C611C2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962" w:type="dxa"/>
            <w:vAlign w:val="center"/>
          </w:tcPr>
          <w:p w:rsidR="00AD7188" w:rsidRPr="00AE647E" w:rsidRDefault="00AD7188" w:rsidP="002E2B7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AD7188" w:rsidRPr="00487DD3" w:rsidRDefault="00AD7188" w:rsidP="00AD7188">
      <w:pPr>
        <w:rPr>
          <w:rFonts w:ascii="HG丸ｺﾞｼｯｸM-PRO" w:eastAsia="HG丸ｺﾞｼｯｸM-PRO" w:hAnsi="HG丸ｺﾞｼｯｸM-PRO"/>
        </w:rPr>
      </w:pPr>
    </w:p>
    <w:tbl>
      <w:tblPr>
        <w:tblStyle w:val="51"/>
        <w:tblpPr w:leftFromText="142" w:rightFromText="142" w:vertAnchor="text" w:horzAnchor="margin" w:tblpXSpec="center" w:tblpY="5"/>
        <w:tblW w:w="7178" w:type="dxa"/>
        <w:tblLook w:val="04A0" w:firstRow="1" w:lastRow="0" w:firstColumn="1" w:lastColumn="0" w:noHBand="0" w:noVBand="1"/>
      </w:tblPr>
      <w:tblGrid>
        <w:gridCol w:w="3510"/>
        <w:gridCol w:w="3668"/>
      </w:tblGrid>
      <w:tr w:rsidR="00487DD3" w:rsidRPr="004C023E" w:rsidTr="00487DD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D3" w:rsidRPr="004C023E" w:rsidRDefault="00487DD3" w:rsidP="00487DD3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作成者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D3" w:rsidRPr="004C023E" w:rsidRDefault="00487DD3" w:rsidP="00487DD3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作成日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年　　月　　</w:t>
            </w:r>
            <w:r w:rsidRPr="004C023E"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</w:tr>
    </w:tbl>
    <w:p w:rsidR="00AD7188" w:rsidRPr="008578A3" w:rsidRDefault="00AD7188" w:rsidP="00AD718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AD7188" w:rsidRPr="008578A3" w:rsidSect="008578A3">
      <w:pgSz w:w="11906" w:h="16838" w:code="9"/>
      <w:pgMar w:top="454" w:right="851" w:bottom="454" w:left="851" w:header="0" w:footer="454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17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A19"/>
    <w:rsid w:val="00227B2A"/>
    <w:rsid w:val="00231B00"/>
    <w:rsid w:val="0023399D"/>
    <w:rsid w:val="002564B6"/>
    <w:rsid w:val="00264B07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31C0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25FD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114C1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1B31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578A3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E4E6D"/>
    <w:rsid w:val="009F0F71"/>
    <w:rsid w:val="009F2183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0E56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3456"/>
    <w:rsid w:val="00B658AE"/>
    <w:rsid w:val="00B74FF5"/>
    <w:rsid w:val="00B765B6"/>
    <w:rsid w:val="00B84D30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D17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191E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D23"/>
    <w:rsid w:val="00F10FE9"/>
    <w:rsid w:val="00F20043"/>
    <w:rsid w:val="00F3169A"/>
    <w:rsid w:val="00F34CE4"/>
    <w:rsid w:val="00F46DEE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198A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4AC7-ED2D-4DE6-AE63-F9A4309A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～様式集（調理業編）～</dc:subject>
  <dc:creator>川合 輝</dc:creator>
  <cp:keywords/>
  <dc:description/>
  <cp:lastModifiedBy>PC User</cp:lastModifiedBy>
  <cp:revision>430</cp:revision>
  <cp:lastPrinted>2019-10-18T00:56:00Z</cp:lastPrinted>
  <dcterms:created xsi:type="dcterms:W3CDTF">2019-09-20T04:17:00Z</dcterms:created>
  <dcterms:modified xsi:type="dcterms:W3CDTF">2020-02-12T13:53:00Z</dcterms:modified>
</cp:coreProperties>
</file>