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BA" w:rsidRPr="00425F1A" w:rsidRDefault="005150BA" w:rsidP="005150BA">
      <w:r>
        <w:rPr>
          <w:rFonts w:hint="eastAsia"/>
        </w:rPr>
        <w:t>第１号様式の別紙</w:t>
      </w:r>
      <w:r w:rsidRPr="00CE3FA1">
        <w:rPr>
          <w:rFonts w:hint="eastAsia"/>
        </w:rPr>
        <w:t>３</w:t>
      </w:r>
      <w:r>
        <w:rPr>
          <w:rFonts w:hint="eastAsia"/>
        </w:rPr>
        <w:t xml:space="preserve">　</w:t>
      </w:r>
      <w:r w:rsidRPr="0065416E">
        <w:rPr>
          <w:rFonts w:hAnsi="ＭＳ 明朝" w:hint="eastAsia"/>
          <w:szCs w:val="22"/>
        </w:rPr>
        <w:t>過疎・中山間地域活性化枠（</w:t>
      </w:r>
      <w:r w:rsidRPr="0065416E">
        <w:rPr>
          <w:rFonts w:hint="eastAsia"/>
        </w:rPr>
        <w:t>収益事業（スタートアップ支援事業））用</w:t>
      </w:r>
    </w:p>
    <w:p w:rsidR="005150BA" w:rsidRPr="00425F1A" w:rsidRDefault="005150BA" w:rsidP="005150BA">
      <w:pPr>
        <w:pStyle w:val="a3"/>
        <w:jc w:val="distribute"/>
        <w:rPr>
          <w:spacing w:val="0"/>
          <w:sz w:val="24"/>
        </w:rPr>
      </w:pPr>
      <w:r w:rsidRPr="00425F1A">
        <w:rPr>
          <w:rFonts w:hAnsi="ＭＳ 明朝" w:hint="eastAsia"/>
          <w:sz w:val="32"/>
          <w:szCs w:val="28"/>
        </w:rPr>
        <w:t>地域</w:t>
      </w:r>
      <w:r w:rsidRPr="00425F1A">
        <w:rPr>
          <w:rFonts w:hAnsi="ＭＳ 明朝" w:hint="eastAsia"/>
          <w:sz w:val="32"/>
          <w:szCs w:val="32"/>
        </w:rPr>
        <w:t>創生総</w:t>
      </w:r>
      <w:r w:rsidRPr="00425F1A">
        <w:rPr>
          <w:rFonts w:hAnsi="ＭＳ 明朝" w:hint="eastAsia"/>
          <w:sz w:val="32"/>
          <w:szCs w:val="28"/>
        </w:rPr>
        <w:t>合支援事業（サポート事業）計画（変更計画）書</w:t>
      </w:r>
    </w:p>
    <w:p w:rsidR="005150BA" w:rsidRPr="00425F1A" w:rsidRDefault="005150BA" w:rsidP="005150BA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9"/>
        <w:gridCol w:w="585"/>
        <w:gridCol w:w="15"/>
        <w:gridCol w:w="978"/>
        <w:gridCol w:w="224"/>
        <w:gridCol w:w="225"/>
        <w:gridCol w:w="224"/>
        <w:gridCol w:w="225"/>
        <w:gridCol w:w="225"/>
        <w:gridCol w:w="835"/>
        <w:gridCol w:w="1362"/>
        <w:gridCol w:w="453"/>
        <w:gridCol w:w="1150"/>
        <w:gridCol w:w="2484"/>
      </w:tblGrid>
      <w:tr w:rsidR="005150BA" w:rsidRPr="00425F1A" w:rsidTr="00FD594E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425F1A">
              <w:rPr>
                <w:rFonts w:hAnsi="ＭＳ 明朝" w:hint="eastAsia"/>
              </w:rPr>
              <w:t xml:space="preserve"> 　年 　月 　日</w:t>
            </w:r>
          </w:p>
        </w:tc>
      </w:tr>
      <w:tr w:rsidR="005150BA" w:rsidRPr="00425F1A" w:rsidTr="00FD594E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5150BA" w:rsidRPr="00425F1A" w:rsidTr="00FD594E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150BA" w:rsidRPr="00425F1A" w:rsidRDefault="005150BA" w:rsidP="00FD594E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</w:t>
            </w:r>
            <w:r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</w:tc>
      </w:tr>
      <w:tr w:rsidR="005150BA" w:rsidRPr="00425F1A" w:rsidTr="00FD594E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150BA" w:rsidRPr="00425F1A" w:rsidRDefault="005150BA" w:rsidP="00FD594E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150BA" w:rsidRPr="00425F1A" w:rsidTr="00FD594E">
        <w:trPr>
          <w:cantSplit/>
          <w:trHeight w:val="375"/>
        </w:trPr>
        <w:tc>
          <w:tcPr>
            <w:tcW w:w="2078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rFonts w:hAnsi="ＭＳ 明朝" w:cs="ＭＳ ゴシック"/>
                <w:iCs/>
                <w:spacing w:val="0"/>
                <w:sz w:val="18"/>
                <w:szCs w:val="18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  <w:szCs w:val="18"/>
              </w:rPr>
              <w:t>協定を結んだ集落名</w:t>
            </w:r>
          </w:p>
        </w:tc>
        <w:tc>
          <w:tcPr>
            <w:tcW w:w="7406" w:type="dxa"/>
            <w:gridSpan w:val="10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5150BA" w:rsidRPr="00425F1A" w:rsidRDefault="005150BA" w:rsidP="00FD594E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  <w:p w:rsidR="005150BA" w:rsidRPr="00425F1A" w:rsidRDefault="005150BA" w:rsidP="00FD594E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  <w:sz w:val="18"/>
                <w:szCs w:val="18"/>
              </w:rPr>
            </w:pPr>
          </w:p>
        </w:tc>
      </w:tr>
      <w:tr w:rsidR="005150BA" w:rsidRPr="00425F1A" w:rsidTr="00FD594E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150BA" w:rsidRPr="00425F1A" w:rsidRDefault="005150BA" w:rsidP="00FD594E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20"/>
                <w:szCs w:val="18"/>
              </w:rPr>
              <w:t>代表者と異なる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場合は、記載してください。）</w:t>
            </w:r>
          </w:p>
        </w:tc>
      </w:tr>
      <w:tr w:rsidR="005150BA" w:rsidRPr="00425F1A" w:rsidTr="00FD594E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0BA" w:rsidRPr="00425F1A" w:rsidRDefault="005150BA" w:rsidP="00FD594E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150BA" w:rsidRPr="00425F1A" w:rsidTr="00FD594E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BA" w:rsidRPr="00425F1A" w:rsidRDefault="005150BA" w:rsidP="00FD594E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5150BA" w:rsidRPr="00425F1A" w:rsidRDefault="005150BA" w:rsidP="00FD594E">
            <w:pPr>
              <w:pStyle w:val="a3"/>
              <w:rPr>
                <w:rFonts w:hAnsi="ＭＳ 明朝"/>
              </w:rPr>
            </w:pPr>
          </w:p>
        </w:tc>
      </w:tr>
    </w:tbl>
    <w:p w:rsidR="005150BA" w:rsidRPr="00425F1A" w:rsidRDefault="005150BA" w:rsidP="005150BA">
      <w:pPr>
        <w:pStyle w:val="a3"/>
        <w:spacing w:line="200" w:lineRule="exact"/>
        <w:rPr>
          <w:spacing w:val="0"/>
        </w:rPr>
      </w:pPr>
    </w:p>
    <w:tbl>
      <w:tblPr>
        <w:tblpPr w:leftFromText="142" w:rightFromText="142" w:vertAnchor="text" w:horzAnchor="margin" w:tblpXSpec="center" w:tblpY="500"/>
        <w:tblW w:w="9472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97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61"/>
        <w:gridCol w:w="490"/>
        <w:gridCol w:w="552"/>
        <w:gridCol w:w="552"/>
        <w:gridCol w:w="28"/>
        <w:gridCol w:w="523"/>
        <w:gridCol w:w="552"/>
        <w:gridCol w:w="552"/>
      </w:tblGrid>
      <w:tr w:rsidR="005150BA" w:rsidRPr="00425F1A" w:rsidTr="00FD594E">
        <w:trPr>
          <w:cantSplit/>
          <w:trHeight w:val="72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5150BA" w:rsidRPr="00425F1A" w:rsidTr="00FD594E">
        <w:trPr>
          <w:cantSplit/>
          <w:trHeight w:val="12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150BA" w:rsidRPr="00425F1A" w:rsidRDefault="005150BA" w:rsidP="00FD594E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BA" w:rsidRPr="00425F1A" w:rsidRDefault="005150BA" w:rsidP="00FD594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5150BA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0"/>
                <w:szCs w:val="21"/>
                <w:fitText w:val="7742" w:id="-1808566016"/>
              </w:rPr>
              <w:t>地域の現状、課題は何でしょうか。事業の実施によって、地域がどのようになることを考えているか記載してください</w:t>
            </w:r>
            <w:r w:rsidRPr="005150BA">
              <w:rPr>
                <w:rFonts w:ascii="ＭＳ Ｐゴシック" w:eastAsia="ＭＳ Ｐゴシック" w:hAnsi="ＭＳ Ｐゴシック" w:hint="eastAsia"/>
                <w:spacing w:val="-6"/>
                <w:w w:val="80"/>
                <w:kern w:val="0"/>
                <w:sz w:val="20"/>
                <w:szCs w:val="21"/>
                <w:fitText w:val="7742" w:id="-1808566016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  <w:p w:rsidR="005150BA" w:rsidRPr="00425F1A" w:rsidRDefault="005150BA" w:rsidP="00FD594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5150BA" w:rsidRPr="00425F1A" w:rsidTr="00FD594E">
        <w:trPr>
          <w:cantSplit/>
          <w:trHeight w:val="311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BA" w:rsidRPr="00425F1A" w:rsidRDefault="005150BA" w:rsidP="00FD594E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  <w:p w:rsidR="005150BA" w:rsidRPr="00425F1A" w:rsidRDefault="005150BA" w:rsidP="00FD594E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</w:tr>
      <w:tr w:rsidR="005150BA" w:rsidRPr="00425F1A" w:rsidTr="00FD594E">
        <w:trPr>
          <w:cantSplit/>
          <w:trHeight w:val="445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before="100"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:rsidR="005150BA" w:rsidRPr="00425F1A" w:rsidRDefault="005150BA" w:rsidP="00FD594E">
            <w:pPr>
              <w:pStyle w:val="a3"/>
              <w:wordWrap/>
              <w:spacing w:line="260" w:lineRule="exact"/>
              <w:jc w:val="lef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</w:tr>
      <w:tr w:rsidR="005150BA" w:rsidRPr="00425F1A" w:rsidTr="00FD594E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50BA" w:rsidRPr="00425F1A" w:rsidRDefault="005150BA" w:rsidP="00FD59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5150BA" w:rsidRPr="00425F1A" w:rsidTr="00FD594E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50BA" w:rsidRPr="00425F1A" w:rsidRDefault="005150BA" w:rsidP="00FD59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:rsidR="005150BA" w:rsidRPr="00425F1A" w:rsidRDefault="005150BA" w:rsidP="00FD594E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:rsidR="005150BA" w:rsidRPr="00425F1A" w:rsidRDefault="005150BA" w:rsidP="00FD594E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:rsidR="005150BA" w:rsidRPr="00425F1A" w:rsidRDefault="005150BA" w:rsidP="00FD594E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:rsidR="005150BA" w:rsidRPr="00425F1A" w:rsidRDefault="005150BA" w:rsidP="00FD594E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:rsidR="005150BA" w:rsidRPr="00425F1A" w:rsidRDefault="005150BA" w:rsidP="00FD594E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5150BA" w:rsidRPr="00425F1A" w:rsidTr="00FD594E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50BA" w:rsidRPr="00425F1A" w:rsidRDefault="005150BA" w:rsidP="00FD59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5150BA" w:rsidRPr="00425F1A" w:rsidTr="00FD594E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50BA" w:rsidRPr="00425F1A" w:rsidRDefault="005150BA" w:rsidP="00FD59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5150BA" w:rsidRPr="00425F1A" w:rsidTr="00FD594E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50BA" w:rsidRPr="00425F1A" w:rsidRDefault="005150BA" w:rsidP="00FD59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spacing w:val="0"/>
              </w:rPr>
            </w:pPr>
            <w:r w:rsidRPr="0065416E">
              <w:rPr>
                <w:rFonts w:hAnsi="ＭＳ 明朝" w:hint="eastAsia"/>
                <w:spacing w:val="-5"/>
              </w:rPr>
              <w:t>サポート事業</w:t>
            </w:r>
            <w:r w:rsidRPr="00425F1A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5150BA" w:rsidRPr="00425F1A" w:rsidTr="00FD594E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50BA" w:rsidRPr="00425F1A" w:rsidRDefault="005150BA" w:rsidP="00FD59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:rsidR="005150BA" w:rsidRPr="00425F1A" w:rsidRDefault="005150BA" w:rsidP="005150BA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5150BA" w:rsidRPr="00425F1A" w:rsidTr="00FD594E">
        <w:trPr>
          <w:cantSplit/>
          <w:trHeight w:val="899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5150BA" w:rsidRPr="00425F1A" w:rsidRDefault="005150BA" w:rsidP="00FD594E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5150BA" w:rsidRPr="00425F1A" w:rsidRDefault="005150BA" w:rsidP="00FD594E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0BA" w:rsidRPr="00425F1A" w:rsidRDefault="005150BA" w:rsidP="00FD594E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150BA" w:rsidRPr="00425F1A" w:rsidRDefault="005150BA" w:rsidP="00FD594E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5150BA" w:rsidRPr="00425F1A" w:rsidRDefault="005150BA" w:rsidP="00FD594E">
            <w:pPr>
              <w:pStyle w:val="a3"/>
              <w:wordWrap/>
              <w:spacing w:line="200" w:lineRule="exact"/>
              <w:rPr>
                <w:spacing w:val="0"/>
              </w:rPr>
            </w:pPr>
          </w:p>
          <w:p w:rsidR="005150BA" w:rsidRPr="00425F1A" w:rsidRDefault="005150BA" w:rsidP="00FD594E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</w:tr>
      <w:tr w:rsidR="005150BA" w:rsidRPr="00425F1A" w:rsidTr="00FD594E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5150BA" w:rsidRPr="00425F1A" w:rsidRDefault="005150BA" w:rsidP="00FD594E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5150BA" w:rsidRPr="00425F1A" w:rsidRDefault="005150BA" w:rsidP="00FD594E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BA" w:rsidRPr="00425F1A" w:rsidRDefault="005150BA" w:rsidP="00FD594E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5150BA" w:rsidRPr="00425F1A" w:rsidTr="00FD594E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5150BA" w:rsidRPr="00425F1A" w:rsidRDefault="005150BA" w:rsidP="00FD594E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5150BA" w:rsidRPr="00425F1A" w:rsidRDefault="005150BA" w:rsidP="00FD594E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0BA" w:rsidRPr="00425F1A" w:rsidRDefault="005150BA" w:rsidP="00FD594E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5150BA" w:rsidRPr="00425F1A" w:rsidTr="00FD594E">
        <w:trPr>
          <w:trHeight w:val="356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spacing w:line="220" w:lineRule="exact"/>
              <w:rPr>
                <w:spacing w:val="0"/>
                <w:w w:val="9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5150BA" w:rsidRPr="00425F1A" w:rsidTr="00FD594E">
        <w:trPr>
          <w:trHeight w:val="441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150BA" w:rsidRPr="00425F1A" w:rsidTr="00FD594E">
        <w:trPr>
          <w:trHeight w:val="624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50BA" w:rsidRPr="00425F1A" w:rsidRDefault="005150BA" w:rsidP="00FD594E">
            <w:pPr>
              <w:pStyle w:val="a3"/>
              <w:wordWrap/>
              <w:spacing w:line="26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（※どこに設置し、どのように使い、誰が管理しますか。）</w:t>
            </w:r>
          </w:p>
          <w:p w:rsidR="005150BA" w:rsidRPr="00425F1A" w:rsidRDefault="005150BA" w:rsidP="00FD594E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:rsidR="005150BA" w:rsidRPr="00425F1A" w:rsidRDefault="005150BA" w:rsidP="005150BA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</w:p>
    <w:p w:rsidR="005150BA" w:rsidRPr="00425F1A" w:rsidRDefault="005150BA" w:rsidP="005150BA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22"/>
        </w:rPr>
        <w:t>２　申請する事業の詳細</w:t>
      </w: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5150BA" w:rsidRPr="00425F1A" w:rsidTr="00FD594E">
        <w:trPr>
          <w:cantSplit/>
          <w:trHeight w:val="2281"/>
        </w:trPr>
        <w:tc>
          <w:tcPr>
            <w:tcW w:w="1218" w:type="dxa"/>
            <w:vMerge w:val="restart"/>
            <w:vAlign w:val="center"/>
          </w:tcPr>
          <w:p w:rsidR="005150BA" w:rsidRPr="00425F1A" w:rsidRDefault="005150BA" w:rsidP="00FD594E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事業概要</w:t>
            </w:r>
          </w:p>
        </w:tc>
        <w:tc>
          <w:tcPr>
            <w:tcW w:w="8274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5150BA" w:rsidRPr="00425F1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収益事業として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販売する商品又はサービスは何ですか。</w:t>
            </w:r>
          </w:p>
          <w:p w:rsidR="005150BA" w:rsidRPr="00425F1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:rsidR="005150BA" w:rsidRPr="00425F1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5150BA" w:rsidRPr="00425F1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5150BA" w:rsidRPr="00425F1A" w:rsidTr="00FD594E">
        <w:trPr>
          <w:cantSplit/>
          <w:trHeight w:val="2131"/>
        </w:trPr>
        <w:tc>
          <w:tcPr>
            <w:tcW w:w="1218" w:type="dxa"/>
            <w:vMerge/>
            <w:vAlign w:val="center"/>
          </w:tcPr>
          <w:p w:rsidR="005150BA" w:rsidRPr="00425F1A" w:rsidRDefault="005150BA" w:rsidP="00FD594E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5150B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（２）販売する商品又はサービスはどのような点で地域に必要とされていますか。</w:t>
            </w:r>
          </w:p>
          <w:p w:rsidR="005150BA" w:rsidRPr="00425F1A" w:rsidRDefault="005150BA" w:rsidP="00FD594E">
            <w:pPr>
              <w:spacing w:line="200" w:lineRule="exact"/>
              <w:ind w:firstLineChars="100" w:firstLine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また、事業実施によって、地域の課題解決に具体的にどのように結びつきますか。</w:t>
            </w:r>
          </w:p>
        </w:tc>
      </w:tr>
      <w:tr w:rsidR="005150BA" w:rsidRPr="00425F1A" w:rsidTr="00FD594E">
        <w:trPr>
          <w:cantSplit/>
          <w:trHeight w:val="2291"/>
        </w:trPr>
        <w:tc>
          <w:tcPr>
            <w:tcW w:w="1218" w:type="dxa"/>
            <w:vMerge/>
            <w:vAlign w:val="center"/>
          </w:tcPr>
          <w:p w:rsidR="005150BA" w:rsidRPr="00425F1A" w:rsidRDefault="005150BA" w:rsidP="00FD594E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5150B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（３）事業を実施するにあたり、地域住民とどのように協働していきますか。</w:t>
            </w:r>
          </w:p>
          <w:p w:rsidR="005150B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また、地域の強みや資源をどのように事業にいかしていきますか。</w:t>
            </w:r>
          </w:p>
        </w:tc>
      </w:tr>
      <w:tr w:rsidR="005150BA" w:rsidRPr="00425F1A" w:rsidTr="00FD594E">
        <w:trPr>
          <w:cantSplit/>
          <w:trHeight w:val="1017"/>
        </w:trPr>
        <w:tc>
          <w:tcPr>
            <w:tcW w:w="1218" w:type="dxa"/>
            <w:vMerge/>
            <w:vAlign w:val="center"/>
          </w:tcPr>
          <w:p w:rsidR="005150BA" w:rsidRPr="00425F1A" w:rsidRDefault="005150BA" w:rsidP="00FD594E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5150BA" w:rsidRPr="00425F1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）事業を実施するにあたり、許認可は必要になりますか。取得済みですか。</w:t>
            </w:r>
          </w:p>
          <w:p w:rsidR="005150BA" w:rsidRPr="00425F1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5150BA" w:rsidRPr="00425F1A" w:rsidTr="00FD594E">
        <w:trPr>
          <w:cantSplit/>
          <w:trHeight w:val="912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50BA" w:rsidRPr="00425F1A" w:rsidRDefault="005150BA" w:rsidP="00FD594E">
            <w:pPr>
              <w:spacing w:line="24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）他の補助事業・助成事業の申請もしくは、交付決定、交付を受ける予定がありますか。ある場合は、制度名、年度、補助元を記載してください。</w:t>
            </w:r>
          </w:p>
          <w:p w:rsidR="005150BA" w:rsidRPr="00425F1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5150B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5150BA" w:rsidRPr="00425F1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5150BA" w:rsidRPr="00425F1A" w:rsidTr="00FD594E">
        <w:trPr>
          <w:cantSplit/>
          <w:trHeight w:val="1280"/>
        </w:trPr>
        <w:tc>
          <w:tcPr>
            <w:tcW w:w="1218" w:type="dxa"/>
            <w:vMerge w:val="restart"/>
            <w:vAlign w:val="center"/>
          </w:tcPr>
          <w:p w:rsidR="005150BA" w:rsidRPr="00425F1A" w:rsidRDefault="005150BA" w:rsidP="00FD594E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事業の</w:t>
            </w:r>
            <w:r>
              <w:rPr>
                <w:rFonts w:hint="eastAsia"/>
                <w:szCs w:val="22"/>
              </w:rPr>
              <w:t>スケジュール等</w:t>
            </w:r>
          </w:p>
        </w:tc>
        <w:tc>
          <w:tcPr>
            <w:tcW w:w="8274" w:type="dxa"/>
            <w:tcBorders>
              <w:top w:val="single" w:sz="4" w:space="0" w:color="auto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5150BA" w:rsidRPr="00425F1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（１）現在、事業の準備はどのような状況ですか。</w:t>
            </w:r>
          </w:p>
          <w:p w:rsidR="005150B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5150B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5150B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5150B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5150BA" w:rsidRPr="00425F1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5150BA" w:rsidRPr="00425F1A" w:rsidTr="00FD594E">
        <w:trPr>
          <w:cantSplit/>
          <w:trHeight w:val="1670"/>
        </w:trPr>
        <w:tc>
          <w:tcPr>
            <w:tcW w:w="1218" w:type="dxa"/>
            <w:vMerge/>
            <w:vAlign w:val="center"/>
          </w:tcPr>
          <w:p w:rsidR="005150BA" w:rsidRPr="00425F1A" w:rsidRDefault="005150BA" w:rsidP="00FD594E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5150B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（２）事業実施に向けての団体としての課題は何ですか。</w:t>
            </w:r>
          </w:p>
          <w:p w:rsidR="005150B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3175</wp:posOffset>
                      </wp:positionV>
                      <wp:extent cx="3619500" cy="330200"/>
                      <wp:effectExtent l="0" t="0" r="19050" b="1270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74E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6.35pt;margin-top:.25pt;width:28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6OnQIAACIFAAAOAAAAZHJzL2Uyb0RvYy54bWysVMGO0zAQvSPxD5bv3SRtmm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例：・収益事業として取り組んでいくためのノウハウがない</w:t>
            </w:r>
          </w:p>
          <w:p w:rsidR="005150BA" w:rsidRDefault="005150BA" w:rsidP="00FD594E">
            <w:pPr>
              <w:spacing w:line="240" w:lineRule="exact"/>
              <w:ind w:firstLineChars="300" w:firstLine="6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・法人設立にあたっての専門的な知識が不足している　等</w:t>
            </w:r>
          </w:p>
          <w:p w:rsidR="005150BA" w:rsidRPr="001E3467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5150B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5150B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5150BA" w:rsidRPr="00425F1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5150BA" w:rsidRPr="00425F1A" w:rsidTr="00FD594E">
        <w:trPr>
          <w:cantSplit/>
          <w:trHeight w:val="2658"/>
        </w:trPr>
        <w:tc>
          <w:tcPr>
            <w:tcW w:w="1218" w:type="dxa"/>
            <w:vMerge/>
            <w:vAlign w:val="center"/>
          </w:tcPr>
          <w:p w:rsidR="005150BA" w:rsidRPr="00425F1A" w:rsidRDefault="005150BA" w:rsidP="00FD594E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5150B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152400</wp:posOffset>
                      </wp:positionV>
                      <wp:extent cx="5086350" cy="622935"/>
                      <wp:effectExtent l="0" t="0" r="19050" b="2476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622935"/>
                              </a:xfrm>
                              <a:prstGeom prst="bracketPair">
                                <a:avLst>
                                  <a:gd name="adj" fmla="val 9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66A1F" id="大かっこ 3" o:spid="_x0000_s1026" type="#_x0000_t185" style="position:absolute;left:0;text-align:left;margin-left:5.35pt;margin-top:12pt;width:400.5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" adj="2048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（３）（２）の課題を解決し、事業を立ち上げるにあたり、どのような活動を行う予定ですか。</w:t>
            </w:r>
          </w:p>
          <w:p w:rsidR="005150BA" w:rsidRDefault="005150BA" w:rsidP="00FD594E">
            <w:pPr>
              <w:spacing w:line="240" w:lineRule="exact"/>
              <w:ind w:leftChars="100" w:left="640" w:hangingChars="200" w:hanging="41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例：・同種事業の先進地である○○県□□地域へ出向き、事業立ち上げに向けた経験を踏まえた具体的なアドバイスを得る</w:t>
            </w:r>
          </w:p>
          <w:p w:rsidR="005150BA" w:rsidRDefault="005150BA" w:rsidP="00FD594E">
            <w:pPr>
              <w:spacing w:line="240" w:lineRule="exact"/>
              <w:ind w:leftChars="250" w:left="670" w:hangingChars="50" w:hanging="10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・法人設立にあたって、手続きや資金計画等に関する専門家である○○事務所に相談する　　など</w:t>
            </w:r>
          </w:p>
          <w:p w:rsidR="005150B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5150B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5150B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5150BA" w:rsidRPr="008C62F6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5150BA" w:rsidRPr="00425F1A" w:rsidTr="00FD594E">
        <w:trPr>
          <w:cantSplit/>
          <w:trHeight w:val="2070"/>
        </w:trPr>
        <w:tc>
          <w:tcPr>
            <w:tcW w:w="1218" w:type="dxa"/>
            <w:vMerge/>
            <w:vAlign w:val="center"/>
          </w:tcPr>
          <w:p w:rsidR="005150BA" w:rsidRPr="00425F1A" w:rsidRDefault="005150BA" w:rsidP="00FD594E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5150BA" w:rsidRPr="00425F1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）今年度（事業開始から翌年３月３１日まで）の事業のスケジュールを記載してください。</w:t>
            </w:r>
          </w:p>
          <w:p w:rsidR="005150BA" w:rsidRPr="00425F1A" w:rsidRDefault="005150BA" w:rsidP="00FD59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5150BA" w:rsidRPr="00425F1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5150BA" w:rsidRPr="00425F1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5150BA" w:rsidRPr="00425F1A" w:rsidTr="00FD594E">
        <w:trPr>
          <w:cantSplit/>
          <w:trHeight w:val="1949"/>
        </w:trPr>
        <w:tc>
          <w:tcPr>
            <w:tcW w:w="1218" w:type="dxa"/>
            <w:vMerge/>
            <w:tcBorders>
              <w:bottom w:val="single" w:sz="4" w:space="0" w:color="000000"/>
            </w:tcBorders>
            <w:vAlign w:val="center"/>
          </w:tcPr>
          <w:p w:rsidR="005150BA" w:rsidRPr="00425F1A" w:rsidRDefault="005150BA" w:rsidP="00FD594E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5150B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（５）事業立ち上げに向けた全体スケジュールを記載してください。</w:t>
            </w:r>
          </w:p>
        </w:tc>
      </w:tr>
    </w:tbl>
    <w:p w:rsidR="005150BA" w:rsidRPr="00425F1A" w:rsidRDefault="005150BA" w:rsidP="005150BA">
      <w:pPr>
        <w:snapToGrid w:val="0"/>
        <w:spacing w:line="20" w:lineRule="exact"/>
        <w:rPr>
          <w:szCs w:val="22"/>
        </w:rPr>
      </w:pP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5150BA" w:rsidRPr="00425F1A" w:rsidTr="00FD594E">
        <w:trPr>
          <w:cantSplit/>
          <w:trHeight w:val="1079"/>
        </w:trPr>
        <w:tc>
          <w:tcPr>
            <w:tcW w:w="1218" w:type="dxa"/>
            <w:vMerge w:val="restart"/>
            <w:tcBorders>
              <w:top w:val="nil"/>
            </w:tcBorders>
            <w:vAlign w:val="center"/>
          </w:tcPr>
          <w:p w:rsidR="005150BA" w:rsidRPr="00425F1A" w:rsidRDefault="005150BA" w:rsidP="00FD594E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販売する商品又はサービス</w:t>
            </w:r>
          </w:p>
        </w:tc>
        <w:tc>
          <w:tcPr>
            <w:tcW w:w="8274" w:type="dxa"/>
            <w:tcBorders>
              <w:top w:val="nil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5150BA" w:rsidRPr="00DA0103" w:rsidRDefault="005150BA" w:rsidP="00FD594E">
            <w:pPr>
              <w:numPr>
                <w:ilvl w:val="0"/>
                <w:numId w:val="2"/>
              </w:num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DA010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販売する商品又はサービスは、誰が（性別、年齢層、地域など）どのように利用しますか。</w:t>
            </w:r>
          </w:p>
          <w:p w:rsidR="005150B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5150B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5150B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5150B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5150B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5150B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5150BA" w:rsidRPr="00425F1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5150BA" w:rsidRPr="00425F1A" w:rsidTr="00FD594E">
        <w:trPr>
          <w:cantSplit/>
          <w:trHeight w:val="1774"/>
        </w:trPr>
        <w:tc>
          <w:tcPr>
            <w:tcW w:w="1218" w:type="dxa"/>
            <w:vMerge/>
            <w:vAlign w:val="center"/>
          </w:tcPr>
          <w:p w:rsidR="005150BA" w:rsidRPr="00425F1A" w:rsidRDefault="005150BA" w:rsidP="00FD594E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5150BA" w:rsidRPr="00425F1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（２）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（１）を踏まえた収益性や事業の継続性をどのように検討・計画していますか。</w:t>
            </w:r>
          </w:p>
          <w:p w:rsidR="005150BA" w:rsidRPr="00425F1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5150B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5150B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5150B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5150B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5150B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5150B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5150B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5150BA" w:rsidRPr="00425F1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5150BA" w:rsidRPr="00425F1A" w:rsidTr="00FD594E">
        <w:trPr>
          <w:cantSplit/>
          <w:trHeight w:val="1774"/>
        </w:trPr>
        <w:tc>
          <w:tcPr>
            <w:tcW w:w="1218" w:type="dxa"/>
            <w:vMerge w:val="restart"/>
            <w:vAlign w:val="center"/>
          </w:tcPr>
          <w:p w:rsidR="005150BA" w:rsidRPr="00425F1A" w:rsidRDefault="005150BA" w:rsidP="00FD594E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事業を実行するために保有している強み</w:t>
            </w:r>
          </w:p>
        </w:tc>
        <w:tc>
          <w:tcPr>
            <w:tcW w:w="8274" w:type="dxa"/>
            <w:tcBorders>
              <w:top w:val="single" w:sz="4" w:space="0" w:color="000000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5150BA" w:rsidRPr="00425F1A" w:rsidRDefault="005150BA" w:rsidP="00FD594E">
            <w:pPr>
              <w:spacing w:line="20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（１）事業の人員確保の状況や、組織体制の整備状況を、今後の計画を含めて、記載してください。</w:t>
            </w:r>
          </w:p>
          <w:p w:rsidR="005150BA" w:rsidRPr="00425F1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5150BA" w:rsidRPr="00425F1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5150BA" w:rsidRPr="00425F1A" w:rsidTr="00FD594E">
        <w:trPr>
          <w:cantSplit/>
          <w:trHeight w:val="1865"/>
        </w:trPr>
        <w:tc>
          <w:tcPr>
            <w:tcW w:w="1218" w:type="dxa"/>
            <w:vMerge/>
            <w:vAlign w:val="center"/>
          </w:tcPr>
          <w:p w:rsidR="005150BA" w:rsidRPr="00425F1A" w:rsidRDefault="005150BA" w:rsidP="00FD594E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</w:tcBorders>
            <w:tcMar>
              <w:top w:w="57" w:type="dxa"/>
              <w:bottom w:w="57" w:type="dxa"/>
            </w:tcMar>
          </w:tcPr>
          <w:p w:rsidR="005150BA" w:rsidRDefault="005150BA" w:rsidP="00FD594E">
            <w:pPr>
              <w:numPr>
                <w:ilvl w:val="0"/>
                <w:numId w:val="2"/>
              </w:num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これまでの活動実績やノウハウ、人脈等に関し、事業実施に向けた強みはどんな点です</w:t>
            </w:r>
          </w:p>
          <w:p w:rsidR="005150BA" w:rsidRDefault="005150BA" w:rsidP="00FD594E">
            <w:pPr>
              <w:spacing w:line="200" w:lineRule="exact"/>
              <w:ind w:firstLineChars="100" w:firstLine="207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か。</w:t>
            </w:r>
          </w:p>
          <w:p w:rsidR="005150BA" w:rsidRPr="00D641FF" w:rsidRDefault="005150BA" w:rsidP="00FD594E">
            <w:pPr>
              <w:spacing w:line="200" w:lineRule="exact"/>
              <w:ind w:firstLineChars="150" w:firstLine="31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また、それを</w:t>
            </w:r>
            <w:r w:rsidRPr="00D641FF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どのようにいかしていきますか。</w:t>
            </w:r>
          </w:p>
          <w:p w:rsidR="005150BA" w:rsidRPr="00425F1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5150BA" w:rsidRPr="00425F1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5150BA" w:rsidRPr="00425F1A" w:rsidTr="00FD594E">
        <w:trPr>
          <w:cantSplit/>
          <w:trHeight w:val="1079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その他アピールしたい点</w:t>
            </w:r>
          </w:p>
        </w:tc>
        <w:tc>
          <w:tcPr>
            <w:tcW w:w="82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50BA" w:rsidRPr="00425F1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5150BA" w:rsidRPr="00425F1A" w:rsidRDefault="005150BA" w:rsidP="00FD594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</w:tbl>
    <w:p w:rsidR="005150BA" w:rsidRPr="00425F1A" w:rsidRDefault="005150BA" w:rsidP="005150BA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</w:rPr>
      </w:pPr>
      <w:r w:rsidRPr="00425F1A">
        <w:rPr>
          <w:spacing w:val="4"/>
          <w:sz w:val="24"/>
        </w:rPr>
        <w:br w:type="page"/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</w:rPr>
        <w:t>３　収支計画（申請年度）</w:t>
      </w:r>
    </w:p>
    <w:p w:rsidR="005150BA" w:rsidRPr="00425F1A" w:rsidRDefault="005150BA" w:rsidP="005150BA">
      <w:pPr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（収入の部）</w:t>
      </w:r>
    </w:p>
    <w:p w:rsidR="005150BA" w:rsidRPr="00425F1A" w:rsidRDefault="005150BA" w:rsidP="005150BA">
      <w:pPr>
        <w:spacing w:line="280" w:lineRule="exac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</w:rPr>
        <w:t xml:space="preserve">　◆資金計画　　　　　　　　　　　　　　　　　　　　　　　　　　　　　</w:t>
      </w: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5150BA" w:rsidRPr="00425F1A" w:rsidTr="00FD594E">
        <w:trPr>
          <w:trHeight w:val="432"/>
          <w:jc w:val="center"/>
        </w:trPr>
        <w:tc>
          <w:tcPr>
            <w:tcW w:w="2444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5150BA" w:rsidRPr="00425F1A" w:rsidTr="00FD594E">
        <w:trPr>
          <w:trHeight w:val="432"/>
          <w:jc w:val="center"/>
        </w:trPr>
        <w:tc>
          <w:tcPr>
            <w:tcW w:w="2444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事業収入</w:t>
            </w:r>
          </w:p>
        </w:tc>
        <w:tc>
          <w:tcPr>
            <w:tcW w:w="2460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5150BA" w:rsidRPr="00425F1A" w:rsidRDefault="005150BA" w:rsidP="00FD594E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※算定基礎を記入</w:t>
            </w:r>
          </w:p>
          <w:p w:rsidR="005150BA" w:rsidRPr="00425F1A" w:rsidRDefault="005150BA" w:rsidP="00FD594E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5150BA" w:rsidRPr="00425F1A" w:rsidTr="00FD594E">
        <w:trPr>
          <w:trHeight w:val="432"/>
          <w:jc w:val="center"/>
        </w:trPr>
        <w:tc>
          <w:tcPr>
            <w:tcW w:w="2444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5150BA" w:rsidRPr="00425F1A" w:rsidRDefault="005150BA" w:rsidP="00FD594E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※内容を記入</w:t>
            </w:r>
          </w:p>
          <w:p w:rsidR="005150BA" w:rsidRPr="00425F1A" w:rsidRDefault="005150BA" w:rsidP="00FD594E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5150BA" w:rsidRPr="00425F1A" w:rsidTr="00FD594E">
        <w:trPr>
          <w:trHeight w:val="432"/>
          <w:jc w:val="center"/>
        </w:trPr>
        <w:tc>
          <w:tcPr>
            <w:tcW w:w="2444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5150BA" w:rsidRPr="00425F1A" w:rsidRDefault="005150BA" w:rsidP="00FD594E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※借入先（親、兄弟、金融機関等）を記入</w:t>
            </w:r>
          </w:p>
          <w:p w:rsidR="005150BA" w:rsidRPr="00425F1A" w:rsidRDefault="005150BA" w:rsidP="00FD594E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5150BA" w:rsidRPr="00425F1A" w:rsidTr="00FD594E">
        <w:trPr>
          <w:trHeight w:val="432"/>
          <w:jc w:val="center"/>
        </w:trPr>
        <w:tc>
          <w:tcPr>
            <w:tcW w:w="2444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5150BA" w:rsidRPr="00425F1A" w:rsidTr="00FD594E">
        <w:trPr>
          <w:trHeight w:val="432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5150BA" w:rsidRPr="00425F1A" w:rsidTr="00FD594E">
        <w:trPr>
          <w:trHeight w:val="432"/>
          <w:jc w:val="center"/>
        </w:trPr>
        <w:tc>
          <w:tcPr>
            <w:tcW w:w="2444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5150BA" w:rsidRPr="00425F1A" w:rsidRDefault="005150BA" w:rsidP="005150BA">
      <w:pPr>
        <w:spacing w:line="280" w:lineRule="exact"/>
        <w:rPr>
          <w:rFonts w:ascii="ＭＳ Ｐ明朝" w:eastAsia="ＭＳ Ｐ明朝" w:hAnsi="ＭＳ Ｐ明朝"/>
          <w:spacing w:val="4"/>
          <w:sz w:val="18"/>
          <w:szCs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（注）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「補助金申請額」については、千円未満の端数を切り捨てて記入してください。</w:t>
      </w:r>
    </w:p>
    <w:p w:rsidR="005150BA" w:rsidRPr="00425F1A" w:rsidRDefault="005150BA" w:rsidP="005150BA">
      <w:pPr>
        <w:spacing w:line="280" w:lineRule="exact"/>
        <w:ind w:leftChars="133" w:left="302"/>
        <w:rPr>
          <w:rFonts w:ascii="ＭＳ Ｐ明朝" w:eastAsia="ＭＳ Ｐ明朝" w:hAnsi="ＭＳ Ｐ明朝"/>
          <w:spacing w:val="4"/>
          <w:sz w:val="18"/>
          <w:szCs w:val="18"/>
        </w:rPr>
      </w:pPr>
    </w:p>
    <w:p w:rsidR="005150BA" w:rsidRPr="00425F1A" w:rsidRDefault="005150BA" w:rsidP="005150BA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（支出の部）</w:t>
      </w:r>
    </w:p>
    <w:p w:rsidR="005150BA" w:rsidRPr="00425F1A" w:rsidRDefault="005150BA" w:rsidP="005150BA">
      <w:pPr>
        <w:spacing w:line="280" w:lineRule="exact"/>
        <w:jc w:val="righ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228"/>
        <w:gridCol w:w="1228"/>
        <w:gridCol w:w="1228"/>
        <w:gridCol w:w="3309"/>
      </w:tblGrid>
      <w:tr w:rsidR="005150BA" w:rsidRPr="00425F1A" w:rsidTr="00FD594E">
        <w:trPr>
          <w:trHeight w:val="1170"/>
          <w:jc w:val="center"/>
        </w:trPr>
        <w:tc>
          <w:tcPr>
            <w:tcW w:w="25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50BA" w:rsidRPr="00425F1A" w:rsidRDefault="005150BA" w:rsidP="00FD594E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50BA" w:rsidRPr="00425F1A" w:rsidRDefault="005150BA" w:rsidP="00FD594E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経費全体額</w:t>
            </w:r>
          </w:p>
          <w:p w:rsidR="005150BA" w:rsidRPr="00425F1A" w:rsidRDefault="005150BA" w:rsidP="00FD594E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50BA" w:rsidRPr="00425F1A" w:rsidRDefault="005150BA" w:rsidP="00FD594E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補助対象経費</w:t>
            </w:r>
          </w:p>
          <w:p w:rsidR="005150BA" w:rsidRPr="00425F1A" w:rsidRDefault="005150BA" w:rsidP="00FD594E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6"/>
                <w:szCs w:val="16"/>
              </w:rPr>
              <w:t>（(A)のうち、補助対象外の経費を除いた額　（Ｂ））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50BA" w:rsidRPr="00425F1A" w:rsidRDefault="005150BA" w:rsidP="00FD594E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補助金申請額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50BA" w:rsidRPr="00425F1A" w:rsidRDefault="005150BA" w:rsidP="00FD594E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明　細</w:t>
            </w:r>
          </w:p>
        </w:tc>
      </w:tr>
      <w:tr w:rsidR="005150BA" w:rsidRPr="00425F1A" w:rsidTr="00FD594E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="768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5150BA" w:rsidRPr="00425F1A" w:rsidTr="00FD594E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5150BA" w:rsidRPr="00425F1A" w:rsidTr="00FD594E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5150BA" w:rsidRPr="00425F1A" w:rsidTr="00FD594E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5150BA" w:rsidRPr="00425F1A" w:rsidTr="00FD594E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5150BA" w:rsidRPr="00425F1A" w:rsidRDefault="005150BA" w:rsidP="00FD594E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5150BA" w:rsidRPr="00425F1A" w:rsidTr="00FD594E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5150BA" w:rsidRPr="00425F1A" w:rsidTr="00FD594E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5150BA" w:rsidRPr="00425F1A" w:rsidTr="00FD594E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5150BA" w:rsidRPr="00425F1A" w:rsidTr="00FD594E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5150BA" w:rsidRPr="00425F1A" w:rsidTr="00FD594E">
        <w:trPr>
          <w:trHeight w:hRule="exact" w:val="416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5150BA" w:rsidRPr="00425F1A" w:rsidTr="00FD594E">
        <w:trPr>
          <w:trHeight w:hRule="exact" w:val="468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5150BA" w:rsidRPr="00425F1A" w:rsidTr="00FD594E">
        <w:trPr>
          <w:trHeight w:hRule="exact" w:val="468"/>
          <w:jc w:val="center"/>
        </w:trPr>
        <w:tc>
          <w:tcPr>
            <w:tcW w:w="2527" w:type="dxa"/>
            <w:tcBorders>
              <w:bottom w:val="doub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bottom w:val="doub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5150BA" w:rsidRPr="00425F1A" w:rsidTr="00FD594E">
        <w:trPr>
          <w:trHeight w:hRule="exact" w:val="495"/>
          <w:jc w:val="center"/>
        </w:trPr>
        <w:tc>
          <w:tcPr>
            <w:tcW w:w="25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left="429" w:hangingChars="200" w:hanging="42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5150BA" w:rsidRPr="00425F1A" w:rsidRDefault="005150BA" w:rsidP="005150BA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（注1）</w:t>
      </w:r>
      <w:r w:rsidRPr="00425F1A">
        <w:rPr>
          <w:rFonts w:ascii="ＭＳ Ｐ明朝" w:eastAsia="ＭＳ Ｐ明朝" w:hAnsi="ＭＳ Ｐ明朝" w:hint="eastAsia"/>
          <w:sz w:val="18"/>
        </w:rPr>
        <w:t>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:rsidR="005150BA" w:rsidRPr="00425F1A" w:rsidRDefault="005150BA" w:rsidP="005150BA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（注2）「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補助金申請額</w:t>
      </w:r>
      <w:r w:rsidRPr="00425F1A">
        <w:rPr>
          <w:rFonts w:ascii="ＭＳ Ｐ明朝" w:eastAsia="ＭＳ Ｐ明朝" w:hAnsi="ＭＳ Ｐ明朝" w:hint="eastAsia"/>
          <w:sz w:val="18"/>
        </w:rPr>
        <w:t>」欄には、補助対象経費の</w:t>
      </w:r>
      <w:r>
        <w:rPr>
          <w:rFonts w:ascii="ＭＳ Ｐ明朝" w:eastAsia="ＭＳ Ｐ明朝" w:hAnsi="ＭＳ Ｐ明朝" w:hint="eastAsia"/>
          <w:sz w:val="18"/>
        </w:rPr>
        <w:t>9/10</w:t>
      </w:r>
      <w:r w:rsidRPr="00425F1A">
        <w:rPr>
          <w:rFonts w:ascii="ＭＳ Ｐ明朝" w:eastAsia="ＭＳ Ｐ明朝" w:hAnsi="ＭＳ Ｐ明朝" w:hint="eastAsia"/>
          <w:sz w:val="18"/>
        </w:rPr>
        <w:t>以内の金額を記載してください。</w:t>
      </w:r>
    </w:p>
    <w:p w:rsidR="005150BA" w:rsidRPr="00D641FF" w:rsidRDefault="005150BA" w:rsidP="005150BA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18"/>
        </w:rPr>
      </w:pPr>
      <w:r w:rsidRPr="00425F1A">
        <w:rPr>
          <w:rFonts w:ascii="ＭＳ Ｐ明朝" w:eastAsia="ＭＳ Ｐ明朝" w:hAnsi="ＭＳ Ｐ明朝"/>
        </w:rPr>
        <w:br w:type="page"/>
      </w:r>
      <w:r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t>４　売上・利益（収益事業スタート時から３か年分</w:t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t>）</w:t>
      </w:r>
    </w:p>
    <w:p w:rsidR="005150BA" w:rsidRPr="00425F1A" w:rsidRDefault="005150BA" w:rsidP="005150BA">
      <w:pPr>
        <w:spacing w:line="280" w:lineRule="exact"/>
        <w:jc w:val="right"/>
        <w:rPr>
          <w:rFonts w:ascii="ＭＳ Ｐ明朝" w:eastAsia="ＭＳ Ｐ明朝" w:hAnsi="ＭＳ Ｐ明朝"/>
          <w:snapToGrid w:val="0"/>
        </w:rPr>
      </w:pPr>
      <w:r w:rsidRPr="00425F1A">
        <w:rPr>
          <w:rFonts w:ascii="ＭＳ Ｐ明朝" w:eastAsia="ＭＳ Ｐ明朝" w:hAnsi="ＭＳ Ｐ明朝" w:hint="eastAsia"/>
          <w:snapToGrid w:val="0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1904"/>
        <w:gridCol w:w="1904"/>
        <w:gridCol w:w="1904"/>
      </w:tblGrid>
      <w:tr w:rsidR="005150BA" w:rsidRPr="00425F1A" w:rsidTr="00FD594E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</w:tr>
      <w:tr w:rsidR="005150BA" w:rsidRPr="00425F1A" w:rsidTr="00FD594E">
        <w:trPr>
          <w:trHeight w:val="254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１　売上高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5150BA" w:rsidRPr="00425F1A" w:rsidTr="00FD594E">
        <w:trPr>
          <w:cantSplit/>
          <w:trHeight w:val="2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50BA" w:rsidRPr="00425F1A" w:rsidRDefault="005150BA" w:rsidP="00FD594E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>算出根拠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BA" w:rsidRPr="00425F1A" w:rsidRDefault="005150BA" w:rsidP="00FD594E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</w:tr>
      <w:tr w:rsidR="005150BA" w:rsidRPr="00425F1A" w:rsidTr="00FD594E">
        <w:trPr>
          <w:trHeight w:val="28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２　売上原価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5150BA" w:rsidRPr="00425F1A" w:rsidTr="00FD594E">
        <w:trPr>
          <w:trHeight w:val="2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３　売上総利益（１－２）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5150BA" w:rsidRPr="00425F1A" w:rsidTr="00FD594E">
        <w:trPr>
          <w:trHeight w:val="3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４　販売及び一般管理費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5150BA" w:rsidRPr="00425F1A" w:rsidTr="00FD594E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５　営業利益（３－４）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5150BA" w:rsidRPr="00425F1A" w:rsidTr="00FD594E">
        <w:trPr>
          <w:jc w:val="center"/>
        </w:trPr>
        <w:tc>
          <w:tcPr>
            <w:tcW w:w="38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従業員数</w:t>
            </w:r>
            <w:r>
              <w:rPr>
                <w:rFonts w:ascii="ＭＳ Ｐ明朝" w:eastAsia="ＭＳ Ｐ明朝" w:hAnsi="ＭＳ Ｐ明朝" w:hint="eastAsia"/>
                <w:snapToGrid w:val="0"/>
              </w:rPr>
              <w:t>（事業主を除く）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BA" w:rsidRPr="00425F1A" w:rsidRDefault="005150BA" w:rsidP="00FD594E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</w:tbl>
    <w:p w:rsidR="005150BA" w:rsidRDefault="005150BA" w:rsidP="005150BA">
      <w:pPr>
        <w:spacing w:line="280" w:lineRule="exact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（注）「　年　月期」については、決算期毎に記載してください。</w:t>
      </w:r>
    </w:p>
    <w:p w:rsidR="005150BA" w:rsidRDefault="005150BA" w:rsidP="005150BA">
      <w:pPr>
        <w:spacing w:line="280" w:lineRule="exact"/>
        <w:rPr>
          <w:rFonts w:ascii="ＭＳ Ｐ明朝" w:eastAsia="ＭＳ Ｐ明朝" w:hAnsi="ＭＳ Ｐ明朝"/>
          <w:sz w:val="18"/>
        </w:rPr>
      </w:pPr>
    </w:p>
    <w:p w:rsidR="005150BA" w:rsidRPr="00E0449D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Pr="00E0449D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Pr="00E0449D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Pr="00E0449D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Pr="00E0449D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Pr="00E0449D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Pr="00E0449D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Pr="00E0449D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Pr="00E0449D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Pr="00E0449D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Pr="00E0449D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Pr="00E0449D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Default="005150BA" w:rsidP="005150BA">
      <w:pPr>
        <w:rPr>
          <w:rFonts w:ascii="ＭＳ Ｐ明朝" w:eastAsia="ＭＳ Ｐ明朝" w:hAnsi="ＭＳ Ｐ明朝"/>
          <w:sz w:val="18"/>
        </w:rPr>
      </w:pPr>
    </w:p>
    <w:p w:rsidR="005150BA" w:rsidRDefault="005150BA" w:rsidP="005150BA">
      <w:pPr>
        <w:rPr>
          <w:rFonts w:ascii="ＭＳ Ｐ明朝" w:eastAsia="ＭＳ Ｐ明朝" w:hAnsi="ＭＳ Ｐ明朝"/>
          <w:sz w:val="18"/>
        </w:rPr>
      </w:pPr>
    </w:p>
    <w:p w:rsidR="00B42F25" w:rsidRPr="005150BA" w:rsidRDefault="00B42F25" w:rsidP="005150BA">
      <w:bookmarkStart w:id="0" w:name="_GoBack"/>
      <w:bookmarkEnd w:id="0"/>
    </w:p>
    <w:sectPr w:rsidR="00B42F25" w:rsidRPr="005150BA" w:rsidSect="00B42F25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F8" w:rsidRDefault="00DE71F8">
      <w:r>
        <w:separator/>
      </w:r>
    </w:p>
  </w:endnote>
  <w:endnote w:type="continuationSeparator" w:id="0">
    <w:p w:rsidR="00DE71F8" w:rsidRDefault="00DE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F8" w:rsidRDefault="00DE71F8">
      <w:r>
        <w:separator/>
      </w:r>
    </w:p>
  </w:footnote>
  <w:footnote w:type="continuationSeparator" w:id="0">
    <w:p w:rsidR="00DE71F8" w:rsidRDefault="00DE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52"/>
    <w:rsid w:val="000026C2"/>
    <w:rsid w:val="00002DA7"/>
    <w:rsid w:val="00006409"/>
    <w:rsid w:val="00011C03"/>
    <w:rsid w:val="00020DCA"/>
    <w:rsid w:val="000304D1"/>
    <w:rsid w:val="00032033"/>
    <w:rsid w:val="00034D4D"/>
    <w:rsid w:val="000375FE"/>
    <w:rsid w:val="000414ED"/>
    <w:rsid w:val="0004199C"/>
    <w:rsid w:val="0005443D"/>
    <w:rsid w:val="000645D0"/>
    <w:rsid w:val="000A0E1D"/>
    <w:rsid w:val="000A5FC6"/>
    <w:rsid w:val="000B4920"/>
    <w:rsid w:val="000B523C"/>
    <w:rsid w:val="000C6B49"/>
    <w:rsid w:val="000D12EC"/>
    <w:rsid w:val="000D2E1E"/>
    <w:rsid w:val="000D7219"/>
    <w:rsid w:val="000E28BF"/>
    <w:rsid w:val="000E301B"/>
    <w:rsid w:val="000E4DCD"/>
    <w:rsid w:val="000E7266"/>
    <w:rsid w:val="000F4BB9"/>
    <w:rsid w:val="00105F42"/>
    <w:rsid w:val="001231A4"/>
    <w:rsid w:val="00133CA3"/>
    <w:rsid w:val="00142505"/>
    <w:rsid w:val="00142C9E"/>
    <w:rsid w:val="00145FB5"/>
    <w:rsid w:val="0014674B"/>
    <w:rsid w:val="0015270C"/>
    <w:rsid w:val="0015578E"/>
    <w:rsid w:val="00155DA6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D0F5F"/>
    <w:rsid w:val="001D1229"/>
    <w:rsid w:val="001D453E"/>
    <w:rsid w:val="001D6F5E"/>
    <w:rsid w:val="001D7029"/>
    <w:rsid w:val="001E2C4D"/>
    <w:rsid w:val="001E3467"/>
    <w:rsid w:val="001F217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53D0E"/>
    <w:rsid w:val="00256112"/>
    <w:rsid w:val="002711A3"/>
    <w:rsid w:val="0027325B"/>
    <w:rsid w:val="002902D0"/>
    <w:rsid w:val="002A3C7B"/>
    <w:rsid w:val="002A62B0"/>
    <w:rsid w:val="002B29E0"/>
    <w:rsid w:val="002B4AE2"/>
    <w:rsid w:val="002B7C91"/>
    <w:rsid w:val="002C17F6"/>
    <w:rsid w:val="002F6E24"/>
    <w:rsid w:val="00301052"/>
    <w:rsid w:val="00301AAE"/>
    <w:rsid w:val="0030747A"/>
    <w:rsid w:val="00307C46"/>
    <w:rsid w:val="003108F4"/>
    <w:rsid w:val="003113A6"/>
    <w:rsid w:val="00314921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614C5"/>
    <w:rsid w:val="00371BD1"/>
    <w:rsid w:val="00375D74"/>
    <w:rsid w:val="003840D9"/>
    <w:rsid w:val="003A4354"/>
    <w:rsid w:val="003A46F2"/>
    <w:rsid w:val="003A7808"/>
    <w:rsid w:val="003C4116"/>
    <w:rsid w:val="003C6F30"/>
    <w:rsid w:val="003D3798"/>
    <w:rsid w:val="003F6169"/>
    <w:rsid w:val="00400A98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7F3"/>
    <w:rsid w:val="004E192A"/>
    <w:rsid w:val="004E3BF3"/>
    <w:rsid w:val="004E5F3C"/>
    <w:rsid w:val="004F004B"/>
    <w:rsid w:val="004F5660"/>
    <w:rsid w:val="005014AB"/>
    <w:rsid w:val="00504485"/>
    <w:rsid w:val="005150BA"/>
    <w:rsid w:val="00515A3D"/>
    <w:rsid w:val="00517CB1"/>
    <w:rsid w:val="00522109"/>
    <w:rsid w:val="005238B7"/>
    <w:rsid w:val="00524DAE"/>
    <w:rsid w:val="005375B0"/>
    <w:rsid w:val="005439E2"/>
    <w:rsid w:val="00544185"/>
    <w:rsid w:val="00546F54"/>
    <w:rsid w:val="00554206"/>
    <w:rsid w:val="00585E08"/>
    <w:rsid w:val="005875D2"/>
    <w:rsid w:val="00596319"/>
    <w:rsid w:val="00596C97"/>
    <w:rsid w:val="005A6EA7"/>
    <w:rsid w:val="005B2820"/>
    <w:rsid w:val="005B7B90"/>
    <w:rsid w:val="005C31ED"/>
    <w:rsid w:val="005C5006"/>
    <w:rsid w:val="005C726C"/>
    <w:rsid w:val="005D097D"/>
    <w:rsid w:val="005D132B"/>
    <w:rsid w:val="005D58CE"/>
    <w:rsid w:val="005E1FF2"/>
    <w:rsid w:val="005E7C0C"/>
    <w:rsid w:val="005F1114"/>
    <w:rsid w:val="005F5EA9"/>
    <w:rsid w:val="00605158"/>
    <w:rsid w:val="00611090"/>
    <w:rsid w:val="006212E3"/>
    <w:rsid w:val="00621755"/>
    <w:rsid w:val="00621C3B"/>
    <w:rsid w:val="0063186B"/>
    <w:rsid w:val="00637B21"/>
    <w:rsid w:val="00643D3C"/>
    <w:rsid w:val="00646B0D"/>
    <w:rsid w:val="00646FDC"/>
    <w:rsid w:val="00670212"/>
    <w:rsid w:val="00673208"/>
    <w:rsid w:val="00685192"/>
    <w:rsid w:val="00685441"/>
    <w:rsid w:val="00687BDF"/>
    <w:rsid w:val="00694325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403A"/>
    <w:rsid w:val="00765A41"/>
    <w:rsid w:val="00765D01"/>
    <w:rsid w:val="0076798A"/>
    <w:rsid w:val="00772164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24BD"/>
    <w:rsid w:val="008314BE"/>
    <w:rsid w:val="00833676"/>
    <w:rsid w:val="008372BD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B2B14"/>
    <w:rsid w:val="008C62F6"/>
    <w:rsid w:val="008C7795"/>
    <w:rsid w:val="008D0413"/>
    <w:rsid w:val="008E2187"/>
    <w:rsid w:val="008F3CA6"/>
    <w:rsid w:val="009000CC"/>
    <w:rsid w:val="00902F10"/>
    <w:rsid w:val="00910EE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7624"/>
    <w:rsid w:val="009B0359"/>
    <w:rsid w:val="009C0D69"/>
    <w:rsid w:val="009C4745"/>
    <w:rsid w:val="009D1F5D"/>
    <w:rsid w:val="009D5F51"/>
    <w:rsid w:val="009D704C"/>
    <w:rsid w:val="009E00B5"/>
    <w:rsid w:val="009E3291"/>
    <w:rsid w:val="009E5B67"/>
    <w:rsid w:val="009E60DC"/>
    <w:rsid w:val="009E7416"/>
    <w:rsid w:val="009F0274"/>
    <w:rsid w:val="009F06E3"/>
    <w:rsid w:val="00A00373"/>
    <w:rsid w:val="00A0094C"/>
    <w:rsid w:val="00A10DBB"/>
    <w:rsid w:val="00A25BEB"/>
    <w:rsid w:val="00A265A2"/>
    <w:rsid w:val="00A278AE"/>
    <w:rsid w:val="00A34DF0"/>
    <w:rsid w:val="00A36675"/>
    <w:rsid w:val="00A45256"/>
    <w:rsid w:val="00A47932"/>
    <w:rsid w:val="00A554CF"/>
    <w:rsid w:val="00A62320"/>
    <w:rsid w:val="00A848E2"/>
    <w:rsid w:val="00A865B7"/>
    <w:rsid w:val="00A9769A"/>
    <w:rsid w:val="00A97E54"/>
    <w:rsid w:val="00AA045D"/>
    <w:rsid w:val="00AA516E"/>
    <w:rsid w:val="00AB2CEF"/>
    <w:rsid w:val="00AB7838"/>
    <w:rsid w:val="00AB7AB2"/>
    <w:rsid w:val="00AC7B43"/>
    <w:rsid w:val="00AD289B"/>
    <w:rsid w:val="00AD5285"/>
    <w:rsid w:val="00AF1314"/>
    <w:rsid w:val="00B161D1"/>
    <w:rsid w:val="00B179C9"/>
    <w:rsid w:val="00B226BD"/>
    <w:rsid w:val="00B227AB"/>
    <w:rsid w:val="00B25FD7"/>
    <w:rsid w:val="00B32585"/>
    <w:rsid w:val="00B3335C"/>
    <w:rsid w:val="00B34E61"/>
    <w:rsid w:val="00B42B2D"/>
    <w:rsid w:val="00B42F25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B2E"/>
    <w:rsid w:val="00BD4E60"/>
    <w:rsid w:val="00C0348E"/>
    <w:rsid w:val="00C10CCF"/>
    <w:rsid w:val="00C12A13"/>
    <w:rsid w:val="00C21A97"/>
    <w:rsid w:val="00C32097"/>
    <w:rsid w:val="00C34F09"/>
    <w:rsid w:val="00C42502"/>
    <w:rsid w:val="00C44BBA"/>
    <w:rsid w:val="00C608C9"/>
    <w:rsid w:val="00C62F90"/>
    <w:rsid w:val="00C651B3"/>
    <w:rsid w:val="00C67524"/>
    <w:rsid w:val="00C77FE9"/>
    <w:rsid w:val="00C83EE4"/>
    <w:rsid w:val="00C9076D"/>
    <w:rsid w:val="00C908D6"/>
    <w:rsid w:val="00C90E18"/>
    <w:rsid w:val="00CA2ABA"/>
    <w:rsid w:val="00CA31DC"/>
    <w:rsid w:val="00CA427F"/>
    <w:rsid w:val="00CA4983"/>
    <w:rsid w:val="00CA7E10"/>
    <w:rsid w:val="00CB0D04"/>
    <w:rsid w:val="00CB2E60"/>
    <w:rsid w:val="00CB47F0"/>
    <w:rsid w:val="00CB53C7"/>
    <w:rsid w:val="00CB557B"/>
    <w:rsid w:val="00CC3CA4"/>
    <w:rsid w:val="00CC5A0C"/>
    <w:rsid w:val="00CD09F1"/>
    <w:rsid w:val="00CD26CF"/>
    <w:rsid w:val="00CD7026"/>
    <w:rsid w:val="00CE4561"/>
    <w:rsid w:val="00D13AB6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641FF"/>
    <w:rsid w:val="00D736EA"/>
    <w:rsid w:val="00D7798E"/>
    <w:rsid w:val="00D8295D"/>
    <w:rsid w:val="00D92F6D"/>
    <w:rsid w:val="00D95E76"/>
    <w:rsid w:val="00DA0103"/>
    <w:rsid w:val="00DB608A"/>
    <w:rsid w:val="00DC2E5A"/>
    <w:rsid w:val="00DC62F1"/>
    <w:rsid w:val="00DC7EF3"/>
    <w:rsid w:val="00DE2E50"/>
    <w:rsid w:val="00DE71F8"/>
    <w:rsid w:val="00DF0DFE"/>
    <w:rsid w:val="00DF1200"/>
    <w:rsid w:val="00DF4615"/>
    <w:rsid w:val="00DF525D"/>
    <w:rsid w:val="00DF6E89"/>
    <w:rsid w:val="00E0127B"/>
    <w:rsid w:val="00E02DE4"/>
    <w:rsid w:val="00E0449D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84E4C"/>
    <w:rsid w:val="00E8587F"/>
    <w:rsid w:val="00E87787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E670C"/>
    <w:rsid w:val="00F049FF"/>
    <w:rsid w:val="00F1573D"/>
    <w:rsid w:val="00F159F2"/>
    <w:rsid w:val="00F20DE6"/>
    <w:rsid w:val="00F312E5"/>
    <w:rsid w:val="00F402D1"/>
    <w:rsid w:val="00F43C9A"/>
    <w:rsid w:val="00F5654C"/>
    <w:rsid w:val="00F643B9"/>
    <w:rsid w:val="00F70689"/>
    <w:rsid w:val="00F745DF"/>
    <w:rsid w:val="00F77C59"/>
    <w:rsid w:val="00F90585"/>
    <w:rsid w:val="00F93B6E"/>
    <w:rsid w:val="00F9459F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959F69"/>
  <w15:docId w15:val="{DE98BA98-5735-410E-A024-7E73200E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8457\Desktop\&#35201;&#32177;&#31561;&#65288;&#26368;&#26032;&#29256;&#65289;\03_&#12469;&#12509;&#12540;&#12488;&#20107;&#26989;&#35036;&#21161;&#37329;&#20132;&#20184;&#35201;&#32177;\H31.4.1&#25913;&#27491;\&#26032;&#35215;&#26528;&#21442;&#3277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3CFD-3D69-4A5A-973D-AE5C7560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6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creator>地域振興</dc:creator>
  <cp:lastModifiedBy>目黒 景子</cp:lastModifiedBy>
  <cp:revision>10</cp:revision>
  <cp:lastPrinted>2019-03-14T10:46:00Z</cp:lastPrinted>
  <dcterms:created xsi:type="dcterms:W3CDTF">2019-03-14T10:43:00Z</dcterms:created>
  <dcterms:modified xsi:type="dcterms:W3CDTF">2021-04-06T04:57:00Z</dcterms:modified>
</cp:coreProperties>
</file>