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FD" w:rsidRPr="006B6343" w:rsidRDefault="002D1DFD" w:rsidP="00431D62">
      <w:pPr>
        <w:pStyle w:val="a4"/>
        <w:spacing w:line="241" w:lineRule="exact"/>
        <w:rPr>
          <w:spacing w:val="0"/>
        </w:rPr>
      </w:pPr>
      <w:bookmarkStart w:id="0" w:name="_GoBack"/>
      <w:bookmarkEnd w:id="0"/>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10F5"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7C69"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B75C98">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5EED"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B931"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752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B75C98">
      <w:pPr>
        <w:pStyle w:val="a4"/>
        <w:spacing w:line="241" w:lineRule="exact"/>
        <w:rPr>
          <w:spacing w:val="0"/>
          <w:lang w:eastAsia="zh-CN"/>
        </w:rPr>
      </w:pPr>
      <w:r w:rsidRPr="006B6343">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B7B0"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39C6"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B75C98">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4E5F"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6"/>
        <w:gridCol w:w="2410"/>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17" w:rsidRDefault="00D07D17" w:rsidP="00866085">
      <w:r>
        <w:separator/>
      </w:r>
    </w:p>
  </w:endnote>
  <w:endnote w:type="continuationSeparator" w:id="0">
    <w:p w:rsidR="00D07D17" w:rsidRDefault="00D07D17"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17" w:rsidRDefault="00D07D17" w:rsidP="00866085">
      <w:r>
        <w:separator/>
      </w:r>
    </w:p>
  </w:footnote>
  <w:footnote w:type="continuationSeparator" w:id="0">
    <w:p w:rsidR="00D07D17" w:rsidRDefault="00D07D17"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D"/>
    <w:rsid w:val="000D0F3C"/>
    <w:rsid w:val="00105384"/>
    <w:rsid w:val="00172539"/>
    <w:rsid w:val="002014D3"/>
    <w:rsid w:val="002A7C8F"/>
    <w:rsid w:val="002D1DFD"/>
    <w:rsid w:val="00431D62"/>
    <w:rsid w:val="004428A3"/>
    <w:rsid w:val="00473835"/>
    <w:rsid w:val="00480C3A"/>
    <w:rsid w:val="004C33A8"/>
    <w:rsid w:val="00656624"/>
    <w:rsid w:val="006B6343"/>
    <w:rsid w:val="006E10CE"/>
    <w:rsid w:val="00866085"/>
    <w:rsid w:val="008B5842"/>
    <w:rsid w:val="00951F55"/>
    <w:rsid w:val="00986581"/>
    <w:rsid w:val="00990477"/>
    <w:rsid w:val="00994915"/>
    <w:rsid w:val="00A51ACB"/>
    <w:rsid w:val="00A764BE"/>
    <w:rsid w:val="00B14963"/>
    <w:rsid w:val="00B75C98"/>
    <w:rsid w:val="00BA5200"/>
    <w:rsid w:val="00C229B1"/>
    <w:rsid w:val="00C63EC4"/>
    <w:rsid w:val="00D07D17"/>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055D8C-A347-483D-B0BB-FDB1F7FF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滑川 雅樹</cp:lastModifiedBy>
  <cp:revision>2</cp:revision>
  <cp:lastPrinted>2020-11-18T09:04:00Z</cp:lastPrinted>
  <dcterms:created xsi:type="dcterms:W3CDTF">2024-01-25T03:25:00Z</dcterms:created>
  <dcterms:modified xsi:type="dcterms:W3CDTF">2024-01-25T03:25:00Z</dcterms:modified>
</cp:coreProperties>
</file>