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AE57C5">
      <w:pPr>
        <w:pStyle w:val="a4"/>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CEDC"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5C9C4"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C761"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E559"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90B2F"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AB8F"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CD618"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27F9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5683"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645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8B92"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D811C"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Default="001202F6">
      <w:pPr>
        <w:pStyle w:val="a4"/>
        <w:spacing w:line="241" w:lineRule="exact"/>
        <w:rPr>
          <w:rFonts w:ascii="ＭＳ 明朝" w:hAnsi="ＭＳ 明朝"/>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w:t>
      </w:r>
      <w:r w:rsidR="005A3C4C" w:rsidRPr="005A3C4C">
        <w:rPr>
          <w:rFonts w:ascii="ＭＳ 明朝" w:hAnsi="ＭＳ 明朝" w:hint="eastAsia"/>
        </w:rPr>
        <w:t>建築物全体</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ロ</w:t>
      </w:r>
      <w:r w:rsidRPr="005A3C4C">
        <w:rPr>
          <w:rFonts w:ascii="ＭＳ 明朝" w:hAnsi="ＭＳ 明朝" w:hint="eastAsia"/>
        </w:rPr>
        <w:t>.建蔽率の算定の基礎となる建築面積</w:t>
      </w:r>
      <w:r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spacing w:val="3"/>
        </w:rPr>
        <w:t xml:space="preserve">       </w:t>
      </w:r>
      <w:r>
        <w:rPr>
          <w:rFonts w:ascii="ＭＳ 明朝" w:hAnsi="ＭＳ 明朝"/>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5A3C4C">
        <w:rPr>
          <w:rFonts w:ascii="ＭＳ 明朝" w:hAnsi="ＭＳ 明朝" w:hint="eastAsia"/>
        </w:rPr>
        <w:t>ハ</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3DC0"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00BC58C3">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【ト.備蓄倉庫の部分】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【チ.蓄電池の設置部分】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【リ.自家発電設備の設置部分】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【ヌ.貯水槽の設置部分】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【ル</w:t>
      </w:r>
      <w:r w:rsidRPr="001960DD">
        <w:rPr>
          <w:spacing w:val="0"/>
        </w:rPr>
        <w:t>.</w:t>
      </w:r>
      <w:r w:rsidRPr="001960DD">
        <w:rPr>
          <w:rFonts w:hint="eastAsia"/>
          <w:spacing w:val="0"/>
        </w:rPr>
        <w:t>宅配ボックスの設置部分】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469B6">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ワ</w:t>
      </w:r>
      <w:r w:rsidRPr="001960DD">
        <w:rPr>
          <w:spacing w:val="0"/>
        </w:rPr>
        <w:t>.</w:t>
      </w:r>
      <w:r w:rsidRPr="001960DD">
        <w:rPr>
          <w:rFonts w:hint="eastAsia"/>
          <w:spacing w:val="0"/>
        </w:rPr>
        <w:t>住宅の部分】</w:t>
      </w:r>
      <w:r w:rsidRPr="001960DD">
        <w:rPr>
          <w:spacing w:val="0"/>
        </w:rPr>
        <w:t xml:space="preserve">          (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カ</w:t>
      </w:r>
      <w:r w:rsidRPr="001960DD">
        <w:rPr>
          <w:rFonts w:hint="eastAsia"/>
          <w:spacing w:val="0"/>
        </w:rPr>
        <w:t xml:space="preserve">.老人ホーム等の部分】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lastRenderedPageBreak/>
        <w:t xml:space="preserve">  　【</w:t>
      </w:r>
      <w:r>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r>
    </w:p>
    <w:p w:rsidR="00E04106" w:rsidRPr="005562FD" w:rsidRDefault="005562FD" w:rsidP="00DA79B1">
      <w:pPr>
        <w:pStyle w:val="aa"/>
        <w:spacing w:line="241" w:lineRule="atLeast"/>
        <w:rPr>
          <w:spacing w:val="0"/>
        </w:rPr>
      </w:pPr>
      <w:r w:rsidRPr="001960DD">
        <w:rPr>
          <w:spacing w:val="0"/>
        </w:rPr>
        <w:t xml:space="preserve">  </w:t>
      </w:r>
      <w:r w:rsidRPr="001960DD">
        <w:rPr>
          <w:rFonts w:hint="eastAsia"/>
          <w:spacing w:val="0"/>
        </w:rPr>
        <w:t xml:space="preserve">　【</w:t>
      </w:r>
      <w:r>
        <w:rPr>
          <w:rFonts w:hint="eastAsia"/>
          <w:spacing w:val="0"/>
        </w:rPr>
        <w:t>タ</w:t>
      </w:r>
      <w:r w:rsidRPr="001960DD">
        <w:rPr>
          <w:spacing w:val="0"/>
        </w:rPr>
        <w:t>.</w:t>
      </w:r>
      <w:r w:rsidRPr="001960DD">
        <w:rPr>
          <w:rFonts w:hint="eastAsia"/>
          <w:spacing w:val="0"/>
        </w:rPr>
        <w:t>容積率】</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3807E"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08CD"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577793">
      <w:pPr>
        <w:pStyle w:val="a4"/>
        <w:spacing w:line="241" w:lineRule="exact"/>
        <w:rPr>
          <w:spacing w:val="0"/>
          <w:lang w:eastAsia="zh-CN"/>
        </w:rPr>
      </w:pPr>
      <w:r w:rsidRPr="00F5254B">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77089"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01A3"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E104"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C314"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57779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7B6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57779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F1737"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8F9A"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57779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16C75"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0868"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9300"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CE45"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BB8E"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Default="00AE57C5" w:rsidP="00FA616C">
      <w:pPr>
        <w:pStyle w:val="a"/>
        <w:rPr>
          <w:spacing w:val="0"/>
        </w:rPr>
      </w:pPr>
      <w:r w:rsidRPr="00F5254B">
        <w:rPr>
          <w:rFonts w:hint="eastAsia"/>
          <w:spacing w:val="0"/>
        </w:rPr>
        <w:t>８欄は、該当するチェックボックスに「レ」マークを入れてください。</w:t>
      </w:r>
    </w:p>
    <w:p w:rsidR="00DC7A80" w:rsidRPr="00F5254B" w:rsidRDefault="00DC7A80" w:rsidP="00FA616C">
      <w:pPr>
        <w:pStyle w:val="a"/>
        <w:rPr>
          <w:spacing w:val="0"/>
        </w:rPr>
      </w:pPr>
      <w:r w:rsidRPr="00DC7A80">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AE57C5" w:rsidRPr="00F5254B" w:rsidRDefault="005562FD" w:rsidP="00FA616C">
      <w:pPr>
        <w:pStyle w:val="a"/>
        <w:rPr>
          <w:spacing w:val="0"/>
        </w:rPr>
      </w:pPr>
      <w:r w:rsidRPr="005562FD">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w:t>
      </w:r>
      <w:r w:rsidRPr="005562FD">
        <w:rPr>
          <w:rFonts w:hint="eastAsia"/>
          <w:spacing w:val="0"/>
        </w:rPr>
        <w:lastRenderedPageBreak/>
        <w:t>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5562FD" w:rsidRPr="009C0DB3" w:rsidRDefault="009C0DB3" w:rsidP="009C0DB3">
      <w:pPr>
        <w:pStyle w:val="a"/>
        <w:rPr>
          <w:spacing w:val="0"/>
        </w:rPr>
      </w:pPr>
      <w:r w:rsidRPr="009C0DB3">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までに掲げる建築物の部分の区分に応じ、敷地内の建築物の各階の床面積の合計にそれぞれ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までに定める割合を乗じて得た面積を超える場合においては、敷地内の建築物の各階の床面積の合計にそれぞれ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までに定める割合を乗じて得た面積）及び「ヲ」に記入した床面積を除いた面積とします。また、建築基準法第</w:t>
      </w:r>
      <w:r w:rsidRPr="009C0DB3">
        <w:rPr>
          <w:spacing w:val="0"/>
        </w:rPr>
        <w:t>52</w:t>
      </w:r>
      <w:r w:rsidRPr="009C0DB3">
        <w:rPr>
          <w:rFonts w:hint="eastAsia"/>
          <w:spacing w:val="0"/>
        </w:rPr>
        <w:t>条第</w:t>
      </w:r>
      <w:r w:rsidRPr="009C0DB3">
        <w:rPr>
          <w:spacing w:val="0"/>
        </w:rPr>
        <w:t>12</w:t>
      </w:r>
      <w:r w:rsidRPr="009C0DB3">
        <w:rPr>
          <w:rFonts w:hint="eastAsia"/>
          <w:spacing w:val="0"/>
        </w:rPr>
        <w:t>項の規定を適用する場合においては、「タ」の容積率の算定の基礎となる敷地面積は、６欄「ホ」</w:t>
      </w:r>
      <w:r>
        <w:rPr>
          <w:rFonts w:hint="eastAsia"/>
          <w:spacing w:val="0"/>
        </w:rPr>
        <w:t>(2)</w:t>
      </w:r>
      <w:r w:rsidRPr="009C0DB3">
        <w:rPr>
          <w:rFonts w:hint="eastAsia"/>
          <w:spacing w:val="0"/>
        </w:rPr>
        <w:t>によることとします。</w:t>
      </w:r>
    </w:p>
    <w:p w:rsidR="00024F7E" w:rsidRPr="00F5254B" w:rsidRDefault="005C5D12" w:rsidP="005562FD">
      <w:pPr>
        <w:pStyle w:val="a"/>
        <w:numPr>
          <w:ilvl w:val="0"/>
          <w:numId w:val="0"/>
        </w:numPr>
        <w:ind w:leftChars="308" w:left="647"/>
        <w:rPr>
          <w:rFonts w:hint="eastAsia"/>
          <w:spacing w:val="0"/>
        </w:rPr>
      </w:pPr>
      <w:r w:rsidRPr="00F5254B">
        <w:rPr>
          <w:rFonts w:hint="eastAsia"/>
          <w:spacing w:val="0"/>
        </w:rPr>
        <w:t>(1)　自動車車庫等の部分　５分の１</w:t>
      </w:r>
      <w:r w:rsidRPr="00F5254B">
        <w:rPr>
          <w:spacing w:val="0"/>
        </w:rPr>
        <w:br/>
      </w:r>
      <w:r w:rsidRPr="00F5254B">
        <w:rPr>
          <w:rFonts w:hint="eastAsia"/>
          <w:spacing w:val="0"/>
        </w:rPr>
        <w:t>(2)　備蓄倉庫の部分　50分の１</w:t>
      </w:r>
      <w:r w:rsidRPr="00F5254B">
        <w:rPr>
          <w:spacing w:val="0"/>
        </w:rPr>
        <w:br/>
      </w:r>
      <w:r w:rsidRPr="00F5254B">
        <w:rPr>
          <w:rFonts w:hint="eastAsia"/>
          <w:spacing w:val="0"/>
        </w:rPr>
        <w:t>(3)　蓄電池の設置部分　50分の１</w:t>
      </w:r>
      <w:r w:rsidRPr="00F5254B">
        <w:rPr>
          <w:spacing w:val="0"/>
        </w:rPr>
        <w:br/>
      </w:r>
      <w:r w:rsidRPr="00F5254B">
        <w:rPr>
          <w:rFonts w:hint="eastAsia"/>
          <w:spacing w:val="0"/>
        </w:rPr>
        <w:t>(4)　自家発電設備の設置部分　100分の１</w:t>
      </w:r>
      <w:r w:rsidRPr="00F5254B">
        <w:rPr>
          <w:spacing w:val="0"/>
        </w:rPr>
        <w:br/>
      </w:r>
      <w:r w:rsidRPr="00F5254B">
        <w:rPr>
          <w:rFonts w:hint="eastAsia"/>
          <w:spacing w:val="0"/>
        </w:rPr>
        <w:t>(5)　貯水槽の設置部分　100分の１</w:t>
      </w:r>
      <w:r w:rsidR="005562FD">
        <w:rPr>
          <w:spacing w:val="0"/>
        </w:rPr>
        <w:br/>
      </w:r>
      <w:r w:rsidR="005562FD">
        <w:rPr>
          <w:rFonts w:cs="Times New Roman" w:hint="eastAsia"/>
          <w:spacing w:val="2"/>
        </w:rPr>
        <w:t>(</w:t>
      </w:r>
      <w:r w:rsidR="00024F7E" w:rsidRPr="00F5254B">
        <w:rPr>
          <w:rFonts w:cs="Times New Roman" w:hint="eastAsia"/>
          <w:spacing w:val="2"/>
        </w:rPr>
        <w:t>6</w:t>
      </w:r>
      <w:r w:rsidR="005562FD" w:rsidRPr="00F5254B">
        <w:rPr>
          <w:rFonts w:hint="eastAsia"/>
          <w:spacing w:val="0"/>
        </w:rPr>
        <w:t xml:space="preserve">)　</w:t>
      </w:r>
      <w:r w:rsidR="00024F7E" w:rsidRPr="005562FD">
        <w:rPr>
          <w:rFonts w:hint="eastAsia"/>
          <w:spacing w:val="0"/>
        </w:rPr>
        <w:t>宅配</w:t>
      </w:r>
      <w:r w:rsidR="00024F7E" w:rsidRPr="00F5254B">
        <w:rPr>
          <w:rFonts w:cs="Times New Roman" w:hint="eastAsia"/>
          <w:spacing w:val="2"/>
        </w:rPr>
        <w:t>ボックスの設置部分　100分の1</w:t>
      </w:r>
    </w:p>
    <w:p w:rsidR="00AE57C5" w:rsidRPr="00F5254B" w:rsidRDefault="00AE57C5" w:rsidP="00FA616C">
      <w:pPr>
        <w:pStyle w:val="a"/>
        <w:rPr>
          <w:spacing w:val="0"/>
        </w:rPr>
      </w:pPr>
      <w:r w:rsidRPr="00F5254B">
        <w:rPr>
          <w:rFonts w:hint="eastAsia"/>
          <w:spacing w:val="0"/>
        </w:rPr>
        <w:t>６欄の「ハ」、「ニ」、「ヘ」及び「ト」、９欄の「</w:t>
      </w:r>
      <w:r w:rsidR="00DC7A80">
        <w:rPr>
          <w:rFonts w:hint="eastAsia"/>
          <w:spacing w:val="0"/>
        </w:rPr>
        <w:t>ハ</w:t>
      </w:r>
      <w:r w:rsidRPr="00F5254B">
        <w:rPr>
          <w:rFonts w:hint="eastAsia"/>
          <w:spacing w:val="0"/>
        </w:rPr>
        <w:t>」並びに</w:t>
      </w:r>
      <w:r w:rsidR="00E806D5" w:rsidRPr="00F5254B">
        <w:rPr>
          <w:rFonts w:hint="eastAsia"/>
          <w:spacing w:val="0"/>
        </w:rPr>
        <w:t>10</w:t>
      </w:r>
      <w:r w:rsidRPr="00F5254B">
        <w:rPr>
          <w:rFonts w:hint="eastAsia"/>
          <w:spacing w:val="0"/>
        </w:rPr>
        <w:t>欄の「</w:t>
      </w:r>
      <w:r w:rsidR="009C0DB3" w:rsidRPr="009C0DB3">
        <w:rPr>
          <w:rFonts w:hint="eastAsia"/>
          <w:spacing w:val="0"/>
        </w:rPr>
        <w:t>タ</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98" w:rsidRDefault="00E91098" w:rsidP="003E290A">
      <w:r>
        <w:separator/>
      </w:r>
    </w:p>
  </w:endnote>
  <w:endnote w:type="continuationSeparator" w:id="0">
    <w:p w:rsidR="00E91098" w:rsidRDefault="00E91098"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98" w:rsidRDefault="00E91098" w:rsidP="003E290A">
      <w:r>
        <w:separator/>
      </w:r>
    </w:p>
  </w:footnote>
  <w:footnote w:type="continuationSeparator" w:id="0">
    <w:p w:rsidR="00E91098" w:rsidRDefault="00E91098"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140354"/>
    <w:rsid w:val="00143A30"/>
    <w:rsid w:val="001E5ADF"/>
    <w:rsid w:val="00206CFB"/>
    <w:rsid w:val="00244C1B"/>
    <w:rsid w:val="002A42A2"/>
    <w:rsid w:val="002D3314"/>
    <w:rsid w:val="0031391F"/>
    <w:rsid w:val="003310F1"/>
    <w:rsid w:val="003647CF"/>
    <w:rsid w:val="00367995"/>
    <w:rsid w:val="003C24DB"/>
    <w:rsid w:val="003D0A91"/>
    <w:rsid w:val="003E290A"/>
    <w:rsid w:val="00420FA7"/>
    <w:rsid w:val="004469B6"/>
    <w:rsid w:val="00457B93"/>
    <w:rsid w:val="00491CC1"/>
    <w:rsid w:val="00494D20"/>
    <w:rsid w:val="00502FCD"/>
    <w:rsid w:val="00505D95"/>
    <w:rsid w:val="00525EC9"/>
    <w:rsid w:val="00526E01"/>
    <w:rsid w:val="005562FD"/>
    <w:rsid w:val="00577793"/>
    <w:rsid w:val="005A3C4C"/>
    <w:rsid w:val="005C104B"/>
    <w:rsid w:val="005C5D12"/>
    <w:rsid w:val="005F7EB5"/>
    <w:rsid w:val="00610222"/>
    <w:rsid w:val="00617D22"/>
    <w:rsid w:val="0062542A"/>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C0DB3"/>
    <w:rsid w:val="009D3444"/>
    <w:rsid w:val="00A31274"/>
    <w:rsid w:val="00A65D3E"/>
    <w:rsid w:val="00AB4E53"/>
    <w:rsid w:val="00AE57C5"/>
    <w:rsid w:val="00B04BFD"/>
    <w:rsid w:val="00B32610"/>
    <w:rsid w:val="00BC58C3"/>
    <w:rsid w:val="00BD3BBE"/>
    <w:rsid w:val="00C33D29"/>
    <w:rsid w:val="00C441F4"/>
    <w:rsid w:val="00C60E54"/>
    <w:rsid w:val="00CA7452"/>
    <w:rsid w:val="00CB5683"/>
    <w:rsid w:val="00CC4EE3"/>
    <w:rsid w:val="00D20831"/>
    <w:rsid w:val="00D271EC"/>
    <w:rsid w:val="00D8199A"/>
    <w:rsid w:val="00DA79B1"/>
    <w:rsid w:val="00DC7A80"/>
    <w:rsid w:val="00DF2E6C"/>
    <w:rsid w:val="00DF2FDD"/>
    <w:rsid w:val="00E04106"/>
    <w:rsid w:val="00E27166"/>
    <w:rsid w:val="00E5262B"/>
    <w:rsid w:val="00E730A8"/>
    <w:rsid w:val="00E806D5"/>
    <w:rsid w:val="00E91098"/>
    <w:rsid w:val="00F110DC"/>
    <w:rsid w:val="00F14FBC"/>
    <w:rsid w:val="00F25DA1"/>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D6470A9-F3A9-4B77-8BAB-9585F837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6</Pages>
  <Words>1110</Words>
  <Characters>6330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滑川 雅樹</cp:lastModifiedBy>
  <cp:revision>2</cp:revision>
  <cp:lastPrinted>2020-11-18T09:04:00Z</cp:lastPrinted>
  <dcterms:created xsi:type="dcterms:W3CDTF">2024-01-25T03:26:00Z</dcterms:created>
  <dcterms:modified xsi:type="dcterms:W3CDTF">2024-01-25T03:26:00Z</dcterms:modified>
</cp:coreProperties>
</file>