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AB" w:rsidRPr="00425F1A" w:rsidRDefault="005014AB" w:rsidP="005014AB">
      <w:pPr>
        <w:rPr>
          <w:rFonts w:hint="eastAsia"/>
        </w:rPr>
      </w:pPr>
      <w:bookmarkStart w:id="0" w:name="_GoBack"/>
      <w:bookmarkEnd w:id="0"/>
      <w:r w:rsidRPr="00425F1A">
        <w:rPr>
          <w:rFonts w:hint="eastAsia"/>
        </w:rPr>
        <w:t>第１号様式の別紙１</w:t>
      </w:r>
    </w:p>
    <w:p w:rsidR="005014AB" w:rsidRPr="00425F1A" w:rsidRDefault="005014AB" w:rsidP="005014AB">
      <w:pPr>
        <w:pStyle w:val="a3"/>
        <w:jc w:val="distribute"/>
        <w:rPr>
          <w:spacing w:val="0"/>
          <w:sz w:val="24"/>
        </w:rPr>
      </w:pPr>
      <w:r w:rsidRPr="00425F1A">
        <w:rPr>
          <w:rFonts w:hAnsi="ＭＳ 明朝" w:hint="eastAsia"/>
          <w:sz w:val="32"/>
          <w:szCs w:val="28"/>
        </w:rPr>
        <w:t>地</w:t>
      </w:r>
      <w:r w:rsidRPr="00425F1A">
        <w:rPr>
          <w:rFonts w:hAnsi="ＭＳ 明朝" w:hint="eastAsia"/>
          <w:sz w:val="32"/>
          <w:szCs w:val="32"/>
        </w:rPr>
        <w:t>域</w:t>
      </w:r>
      <w:r w:rsidR="00E97505" w:rsidRPr="00425F1A">
        <w:rPr>
          <w:rFonts w:hAnsi="ＭＳ 明朝" w:hint="eastAsia"/>
          <w:sz w:val="32"/>
          <w:szCs w:val="32"/>
        </w:rPr>
        <w:t>創生</w:t>
      </w:r>
      <w:r w:rsidRPr="00425F1A">
        <w:rPr>
          <w:rFonts w:hAnsi="ＭＳ 明朝" w:hint="eastAsia"/>
          <w:sz w:val="32"/>
          <w:szCs w:val="32"/>
        </w:rPr>
        <w:t>総合支援</w:t>
      </w:r>
      <w:r w:rsidRPr="00425F1A">
        <w:rPr>
          <w:rFonts w:hAnsi="ＭＳ 明朝" w:hint="eastAsia"/>
          <w:sz w:val="32"/>
          <w:szCs w:val="28"/>
        </w:rPr>
        <w:t>事業（サポート事業）計画（変更計画）書</w:t>
      </w:r>
    </w:p>
    <w:p w:rsidR="005014AB" w:rsidRPr="00425F1A" w:rsidRDefault="005014AB" w:rsidP="005014AB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5A5775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5014AB" w:rsidRPr="00425F1A" w:rsidTr="00487AA9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4AB" w:rsidRPr="00425F1A" w:rsidRDefault="005014AB" w:rsidP="00487AA9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（※市町村以外の団体の場合は、組織名簿、団体規約・会則等を添付してください。）</w:t>
            </w: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6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rFonts w:hAnsi="ＭＳ 明朝" w:hint="eastAsia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 w:hint="eastAsia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5014AB" w:rsidRPr="00425F1A" w:rsidRDefault="005014AB" w:rsidP="00A865B7">
            <w:pPr>
              <w:pStyle w:val="a3"/>
              <w:rPr>
                <w:rFonts w:hAnsi="ＭＳ 明朝" w:hint="eastAsia"/>
              </w:rPr>
            </w:pPr>
          </w:p>
        </w:tc>
      </w:tr>
    </w:tbl>
    <w:p w:rsidR="005014AB" w:rsidRPr="00425F1A" w:rsidRDefault="005014AB" w:rsidP="005014AB">
      <w:pPr>
        <w:pStyle w:val="a3"/>
        <w:spacing w:line="200" w:lineRule="exact"/>
        <w:rPr>
          <w:rFonts w:hint="eastAsia"/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spacing w:line="180" w:lineRule="auto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（※該当する枠と事業を丸で囲んでください。）</w:t>
            </w:r>
          </w:p>
        </w:tc>
      </w:tr>
      <w:tr w:rsidR="005014AB" w:rsidRPr="00425F1A" w:rsidTr="001C08C9">
        <w:tblPrEx>
          <w:tblCellMar>
            <w:top w:w="0" w:type="dxa"/>
            <w:bottom w:w="0" w:type="dxa"/>
          </w:tblCellMar>
        </w:tblPrEx>
        <w:trPr>
          <w:cantSplit/>
          <w:trHeight w:val="893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4D619A" w:rsidRPr="0065416E" w:rsidRDefault="005014AB" w:rsidP="00261871">
            <w:pPr>
              <w:pStyle w:val="a3"/>
              <w:snapToGrid w:val="0"/>
              <w:spacing w:line="200" w:lineRule="atLeast"/>
              <w:ind w:leftChars="100" w:left="227"/>
              <w:rPr>
                <w:rFonts w:hAnsi="ＭＳ 明朝"/>
                <w:sz w:val="24"/>
              </w:rPr>
            </w:pPr>
            <w:r w:rsidRPr="0065416E">
              <w:rPr>
                <w:rFonts w:hAnsi="ＭＳ 明朝" w:hint="eastAsia"/>
                <w:sz w:val="24"/>
              </w:rPr>
              <w:t>一般枠（</w:t>
            </w:r>
            <w:r w:rsidR="00E877DE" w:rsidRPr="0065416E">
              <w:rPr>
                <w:rFonts w:hAnsi="ＭＳ 明朝" w:hint="eastAsia"/>
                <w:sz w:val="24"/>
              </w:rPr>
              <w:t xml:space="preserve"> </w:t>
            </w:r>
            <w:r w:rsidR="00A23969" w:rsidRPr="0065416E">
              <w:rPr>
                <w:rFonts w:hAnsi="ＭＳ 明朝" w:hint="eastAsia"/>
                <w:sz w:val="24"/>
              </w:rPr>
              <w:t>健康課題解決</w:t>
            </w:r>
            <w:r w:rsidRPr="0065416E">
              <w:rPr>
                <w:rFonts w:hAnsi="ＭＳ 明朝" w:hint="eastAsia"/>
                <w:spacing w:val="0"/>
                <w:sz w:val="24"/>
              </w:rPr>
              <w:t>関連事業</w:t>
            </w:r>
            <w:r w:rsidR="00F65D97" w:rsidRPr="0065416E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Pr="0065416E">
              <w:rPr>
                <w:rFonts w:hAnsi="ＭＳ 明朝" w:hint="eastAsia"/>
                <w:spacing w:val="0"/>
                <w:sz w:val="24"/>
              </w:rPr>
              <w:t>・</w:t>
            </w:r>
            <w:r w:rsidR="00F65D97" w:rsidRPr="0065416E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="004D619A" w:rsidRPr="0065416E">
              <w:rPr>
                <w:rFonts w:hAnsi="ＭＳ 明朝" w:hint="eastAsia"/>
                <w:spacing w:val="0"/>
                <w:sz w:val="24"/>
              </w:rPr>
              <w:t>風評対策関連事業</w:t>
            </w:r>
            <w:r w:rsidR="00F65D97" w:rsidRPr="0065416E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="00A23969" w:rsidRPr="0065416E">
              <w:rPr>
                <w:rFonts w:hAnsi="ＭＳ 明朝" w:hint="eastAsia"/>
                <w:spacing w:val="0"/>
                <w:sz w:val="24"/>
              </w:rPr>
              <w:t>・</w:t>
            </w:r>
            <w:r w:rsidR="00F65D97" w:rsidRPr="0065416E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Pr="0065416E">
              <w:rPr>
                <w:rFonts w:hAnsi="ＭＳ 明朝" w:hint="eastAsia"/>
                <w:spacing w:val="0"/>
                <w:sz w:val="24"/>
              </w:rPr>
              <w:t>その他</w:t>
            </w:r>
            <w:r w:rsidR="004D619A" w:rsidRPr="0065416E">
              <w:rPr>
                <w:rFonts w:hAnsi="ＭＳ 明朝" w:hint="eastAsia"/>
                <w:sz w:val="24"/>
              </w:rPr>
              <w:t xml:space="preserve"> </w:t>
            </w:r>
            <w:r w:rsidRPr="0065416E">
              <w:rPr>
                <w:rFonts w:hAnsi="ＭＳ 明朝" w:hint="eastAsia"/>
                <w:sz w:val="24"/>
              </w:rPr>
              <w:t>）</w:t>
            </w:r>
            <w:r w:rsidR="005C726C" w:rsidRPr="0065416E">
              <w:rPr>
                <w:rFonts w:hAnsi="ＭＳ 明朝" w:hint="eastAsia"/>
                <w:sz w:val="24"/>
              </w:rPr>
              <w:t xml:space="preserve">　市町村枠</w:t>
            </w:r>
          </w:p>
          <w:p w:rsidR="005014AB" w:rsidRPr="00425F1A" w:rsidRDefault="00E877DE" w:rsidP="00F65D97">
            <w:pPr>
              <w:pStyle w:val="a3"/>
              <w:snapToGrid w:val="0"/>
              <w:spacing w:beforeLines="50" w:before="182" w:line="200" w:lineRule="atLeast"/>
              <w:ind w:leftChars="100" w:left="227"/>
              <w:rPr>
                <w:rFonts w:hint="eastAsia"/>
                <w:spacing w:val="0"/>
              </w:rPr>
            </w:pPr>
            <w:r w:rsidRPr="0065416E">
              <w:rPr>
                <w:rFonts w:hAnsi="ＭＳ 明朝" w:hint="eastAsia"/>
                <w:sz w:val="24"/>
              </w:rPr>
              <w:t xml:space="preserve">過疎･中山間地域活性化枠（ </w:t>
            </w:r>
            <w:r w:rsidR="005014AB" w:rsidRPr="0065416E">
              <w:rPr>
                <w:rFonts w:hAnsi="ＭＳ 明朝" w:hint="eastAsia"/>
                <w:sz w:val="24"/>
              </w:rPr>
              <w:t>集落等</w:t>
            </w:r>
            <w:r w:rsidR="00A23969" w:rsidRPr="0065416E">
              <w:rPr>
                <w:rFonts w:hAnsi="ＭＳ 明朝" w:hint="eastAsia"/>
                <w:sz w:val="24"/>
              </w:rPr>
              <w:t>活性化</w:t>
            </w:r>
            <w:r w:rsidRPr="0065416E">
              <w:rPr>
                <w:rFonts w:hAnsi="ＭＳ 明朝" w:hint="eastAsia"/>
                <w:sz w:val="24"/>
              </w:rPr>
              <w:t>事業</w:t>
            </w:r>
            <w:r w:rsidR="00F65D97" w:rsidRPr="0065416E">
              <w:rPr>
                <w:rFonts w:hAnsi="ＭＳ 明朝" w:hint="eastAsia"/>
                <w:sz w:val="24"/>
              </w:rPr>
              <w:t xml:space="preserve"> </w:t>
            </w:r>
            <w:r w:rsidRPr="0065416E">
              <w:rPr>
                <w:rFonts w:hAnsi="ＭＳ 明朝" w:hint="eastAsia"/>
                <w:sz w:val="24"/>
              </w:rPr>
              <w:t>・</w:t>
            </w:r>
            <w:r w:rsidR="00F65D97" w:rsidRPr="0065416E">
              <w:rPr>
                <w:rFonts w:hAnsi="ＭＳ 明朝" w:hint="eastAsia"/>
                <w:sz w:val="24"/>
              </w:rPr>
              <w:t xml:space="preserve"> </w:t>
            </w:r>
            <w:r w:rsidRPr="0065416E">
              <w:rPr>
                <w:rFonts w:hAnsi="ＭＳ 明朝" w:hint="eastAsia"/>
                <w:sz w:val="24"/>
              </w:rPr>
              <w:t xml:space="preserve">課題解決実証事業 </w:t>
            </w:r>
            <w:r w:rsidR="005014AB" w:rsidRPr="0065416E">
              <w:rPr>
                <w:rFonts w:hAnsi="ＭＳ 明朝" w:hint="eastAsia"/>
                <w:sz w:val="24"/>
              </w:rPr>
              <w:t>）</w:t>
            </w: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80" w:lineRule="exact"/>
              <w:jc w:val="center"/>
              <w:rPr>
                <w:rFonts w:hAnsi="ＭＳ 明朝" w:hint="eastAsia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5A577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5A577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983B8A" w:rsidRPr="00425F1A" w:rsidTr="00515A3D">
        <w:tblPrEx>
          <w:tblCellMar>
            <w:top w:w="0" w:type="dxa"/>
            <w:bottom w:w="0" w:type="dxa"/>
          </w:tblCellMar>
        </w:tblPrEx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:rsidR="00983B8A" w:rsidRPr="00425F1A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01271E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0"/>
                <w:szCs w:val="21"/>
                <w:fitText w:val="7742" w:id="840051972"/>
              </w:rPr>
              <w:t>地域の現状、課題は何でしょうか。事業の実施によって、地域がどのようになることを考えているか記載してください</w:t>
            </w:r>
            <w:r w:rsidRPr="0001271E">
              <w:rPr>
                <w:rFonts w:ascii="ＭＳ Ｐゴシック" w:eastAsia="ＭＳ Ｐゴシック" w:hAnsi="ＭＳ Ｐゴシック" w:hint="eastAsia"/>
                <w:spacing w:val="-11"/>
                <w:w w:val="80"/>
                <w:kern w:val="0"/>
                <w:sz w:val="20"/>
                <w:szCs w:val="21"/>
                <w:fitText w:val="7742" w:id="840051972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</w:tc>
      </w:tr>
      <w:tr w:rsidR="00983B8A" w:rsidRPr="00425F1A" w:rsidTr="00515A3D">
        <w:tblPrEx>
          <w:tblCellMar>
            <w:top w:w="0" w:type="dxa"/>
            <w:bottom w:w="0" w:type="dxa"/>
          </w:tblCellMar>
        </w:tblPrEx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:rsidR="00983B8A" w:rsidRPr="00425F1A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</w:pPr>
          </w:p>
        </w:tc>
      </w:tr>
      <w:tr w:rsidR="00983B8A" w:rsidRPr="00425F1A" w:rsidTr="00983B8A">
        <w:tblPrEx>
          <w:tblCellMar>
            <w:top w:w="0" w:type="dxa"/>
            <w:bottom w:w="0" w:type="dxa"/>
          </w:tblCellMar>
        </w:tblPrEx>
        <w:trPr>
          <w:cantSplit/>
          <w:trHeight w:val="2582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380" w:lineRule="exact"/>
              <w:jc w:val="center"/>
              <w:rPr>
                <w:rFonts w:hAnsi="ＭＳ 明朝" w:hint="eastAsia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B8A" w:rsidRPr="00425F1A" w:rsidRDefault="00983B8A" w:rsidP="00983B8A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65416E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w w:val="90"/>
                <w:sz w:val="20"/>
                <w:szCs w:val="18"/>
              </w:rPr>
              <w:t>過疎・中山間地域活性化枠</w:t>
            </w:r>
            <w:r w:rsidR="00F65D97" w:rsidRPr="0065416E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w w:val="90"/>
                <w:sz w:val="20"/>
                <w:szCs w:val="18"/>
              </w:rPr>
              <w:t>（集落等活性化事業）</w:t>
            </w:r>
            <w:r w:rsidRPr="0065416E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w w:val="90"/>
                <w:sz w:val="20"/>
                <w:szCs w:val="18"/>
              </w:rPr>
              <w:t>の集落等再生計画策定事業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20"/>
                <w:szCs w:val="18"/>
              </w:rPr>
              <w:t>の場合は、検討時期、場所、検討メンバー、テーマなど、計画の検討過程について具体的に記載してください。）</w:t>
            </w:r>
          </w:p>
          <w:p w:rsidR="00983B8A" w:rsidRPr="00425F1A" w:rsidRDefault="00983B8A" w:rsidP="00983B8A">
            <w:pPr>
              <w:pStyle w:val="a3"/>
              <w:wordWrap/>
              <w:snapToGrid w:val="0"/>
              <w:spacing w:line="200" w:lineRule="exact"/>
              <w:rPr>
                <w:rFonts w:hAnsi="ＭＳ 明朝" w:hint="eastAsia"/>
              </w:rPr>
            </w:pPr>
          </w:p>
        </w:tc>
      </w:tr>
      <w:tr w:rsidR="00983B8A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983B8A" w:rsidRPr="00425F1A" w:rsidRDefault="00983B8A" w:rsidP="005A5775">
            <w:pPr>
              <w:pStyle w:val="a3"/>
              <w:wordWrap/>
              <w:snapToGrid w:val="0"/>
              <w:spacing w:line="260" w:lineRule="exact"/>
              <w:jc w:val="left"/>
              <w:rPr>
                <w:spacing w:val="0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5A5775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5A5775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5A5775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983B8A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810987" w:rsidP="00810987">
            <w:pPr>
              <w:pStyle w:val="a3"/>
              <w:wordWrap/>
              <w:jc w:val="center"/>
              <w:rPr>
                <w:spacing w:val="0"/>
              </w:rPr>
            </w:pPr>
            <w:r w:rsidRPr="0065416E">
              <w:rPr>
                <w:rFonts w:hAnsi="ＭＳ 明朝" w:hint="eastAsia"/>
                <w:spacing w:val="-5"/>
              </w:rPr>
              <w:t>サポート事業</w:t>
            </w:r>
            <w:r w:rsidR="00983B8A" w:rsidRPr="00425F1A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5014AB" w:rsidRPr="00425F1A" w:rsidRDefault="005014AB" w:rsidP="005014AB">
      <w:pPr>
        <w:pStyle w:val="a3"/>
        <w:rPr>
          <w:rFonts w:ascii="ＭＳ ゴシック" w:eastAsia="ＭＳ ゴシック" w:hAnsi="ＭＳ ゴシック" w:cs="ＭＳ ゴシック" w:hint="eastAsia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 w:hint="eastAsia"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180" w:lineRule="exact"/>
              <w:rPr>
                <w:spacing w:val="0"/>
                <w:w w:val="9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 w:hint="eastAsia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 w:cs="ＭＳ ゴシック" w:hint="eastAsia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left"/>
              <w:rPr>
                <w:rFonts w:hAnsi="ＭＳ 明朝" w:cs="ＭＳ ゴシック" w:hint="eastAsia"/>
                <w:iCs/>
                <w:spacing w:val="0"/>
              </w:rPr>
            </w:pPr>
          </w:p>
        </w:tc>
      </w:tr>
      <w:tr w:rsidR="005014AB" w:rsidRPr="00425F1A" w:rsidTr="00C9076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 w:cs="ＭＳ ゴシック" w:hint="eastAsia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（※どこに設置され、どのように使われ、誰が管理しますか。）</w:t>
            </w:r>
          </w:p>
          <w:p w:rsidR="005014AB" w:rsidRPr="00425F1A" w:rsidRDefault="005014AB" w:rsidP="00A865B7">
            <w:pPr>
              <w:pStyle w:val="a3"/>
              <w:wordWrap/>
              <w:spacing w:line="200" w:lineRule="exact"/>
              <w:rPr>
                <w:rFonts w:hAnsi="ＭＳ 明朝" w:cs="ＭＳ ゴシック" w:hint="eastAsia"/>
                <w:iCs/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00" w:lineRule="exact"/>
              <w:rPr>
                <w:rFonts w:hAnsi="ＭＳ 明朝" w:cs="ＭＳ ゴシック" w:hint="eastAsia"/>
                <w:iCs/>
                <w:spacing w:val="0"/>
              </w:rPr>
            </w:pPr>
          </w:p>
        </w:tc>
      </w:tr>
    </w:tbl>
    <w:p w:rsidR="005014AB" w:rsidRPr="00425F1A" w:rsidRDefault="005014AB" w:rsidP="005014AB">
      <w:pPr>
        <w:pStyle w:val="a3"/>
        <w:rPr>
          <w:spacing w:val="0"/>
        </w:rPr>
      </w:pPr>
    </w:p>
    <w:p w:rsidR="005014AB" w:rsidRPr="00425F1A" w:rsidRDefault="005014AB" w:rsidP="005014AB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２　事業の広域性又は先駆性</w:t>
      </w:r>
      <w:r w:rsidR="00C9076D" w:rsidRPr="00425F1A">
        <w:rPr>
          <w:rFonts w:ascii="ＭＳ ゴシック" w:eastAsia="ＭＳ ゴシック" w:hAnsi="ＭＳ ゴシック" w:cs="ＭＳ ゴシック" w:hint="eastAsia"/>
          <w:b/>
          <w:sz w:val="28"/>
        </w:rPr>
        <w:t>･</w:t>
      </w: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モデル性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（</w:t>
      </w:r>
      <w:r w:rsidRPr="00425F1A">
        <w:rPr>
          <w:rFonts w:ascii="ＭＳ Ｐゴシック" w:eastAsia="ＭＳ Ｐゴシック" w:hAnsi="ＭＳ Ｐゴシック" w:cs="ＭＳ ゴシック" w:hint="eastAsia"/>
          <w:b/>
          <w:w w:val="90"/>
          <w:sz w:val="20"/>
        </w:rPr>
        <w:t>一般枠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2"/>
      </w:tblGrid>
      <w:tr w:rsidR="005014AB" w:rsidRPr="00425F1A" w:rsidTr="00F56043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AB" w:rsidRPr="00425F1A" w:rsidRDefault="005014AB" w:rsidP="00C9076D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（※どのような点で広域性又は先駆性、モデル性がありますか。）</w:t>
            </w:r>
          </w:p>
          <w:p w:rsidR="00C9076D" w:rsidRPr="00425F1A" w:rsidRDefault="00C9076D" w:rsidP="00C9076D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</w:tc>
      </w:tr>
    </w:tbl>
    <w:p w:rsidR="005014AB" w:rsidRPr="00425F1A" w:rsidRDefault="005014AB" w:rsidP="005014AB">
      <w:pPr>
        <w:pStyle w:val="a3"/>
        <w:rPr>
          <w:spacing w:val="0"/>
        </w:rPr>
      </w:pPr>
    </w:p>
    <w:p w:rsidR="005014AB" w:rsidRPr="00425F1A" w:rsidRDefault="005014AB" w:rsidP="005014AB">
      <w:pPr>
        <w:pStyle w:val="a3"/>
        <w:spacing w:line="296" w:lineRule="exact"/>
        <w:rPr>
          <w:b/>
          <w:spacing w:val="0"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３　事業の効果等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6"/>
        <w:gridCol w:w="7816"/>
      </w:tblGrid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014AB" w:rsidRPr="00425F1A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１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事業の地域振興上の効果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hint="eastAsia"/>
                <w:w w:val="9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w w:val="90"/>
                <w:sz w:val="20"/>
                <w:szCs w:val="21"/>
              </w:rPr>
              <w:t>（※事業の実施によって、地域の経済や文化などにどのような効果があると考えていますか。）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Ansi="ＭＳ 明朝" w:hint="eastAsia"/>
                <w:spacing w:val="0"/>
                <w:sz w:val="21"/>
                <w:szCs w:val="21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14AB" w:rsidRPr="00425F1A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２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前年度に行った事業の効果と課題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の場合は記載してください。）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int="eastAsia"/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14AB" w:rsidRPr="00425F1A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３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前年度より発展的な部分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w w:val="90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の場合は、</w:t>
            </w: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kern w:val="0"/>
                <w:sz w:val="20"/>
                <w:szCs w:val="21"/>
              </w:rPr>
              <w:t>前年度と比べてどういった点が発展しているのか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記載してください。）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int="eastAsia"/>
                <w:spacing w:val="0"/>
              </w:rPr>
            </w:pPr>
          </w:p>
        </w:tc>
      </w:tr>
    </w:tbl>
    <w:p w:rsidR="005014AB" w:rsidRPr="00425F1A" w:rsidRDefault="005014AB" w:rsidP="005014AB">
      <w:pPr>
        <w:pStyle w:val="a3"/>
        <w:spacing w:line="296" w:lineRule="exact"/>
        <w:rPr>
          <w:rFonts w:ascii="ＭＳ ゴシック" w:eastAsia="ＭＳ ゴシック" w:hAnsi="ＭＳ ゴシック" w:cs="ＭＳ ゴシック" w:hint="eastAsia"/>
          <w:b/>
          <w:sz w:val="28"/>
        </w:rPr>
      </w:pPr>
    </w:p>
    <w:p w:rsidR="005014AB" w:rsidRPr="00425F1A" w:rsidRDefault="005014AB" w:rsidP="005014AB">
      <w:pPr>
        <w:pStyle w:val="a3"/>
        <w:spacing w:line="296" w:lineRule="exact"/>
        <w:rPr>
          <w:rFonts w:ascii="ＭＳ ゴシック" w:eastAsia="ＭＳ ゴシック" w:hAnsi="ＭＳ ゴシック" w:cs="ＭＳ ゴシック" w:hint="eastAsia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４　事業の目標達成度を把握するための指標名及び数値</w:t>
      </w:r>
    </w:p>
    <w:p w:rsidR="005014AB" w:rsidRPr="00425F1A" w:rsidRDefault="005014AB" w:rsidP="005014AB">
      <w:pPr>
        <w:pStyle w:val="a3"/>
        <w:spacing w:line="296" w:lineRule="exact"/>
        <w:ind w:leftChars="253" w:left="574"/>
        <w:rPr>
          <w:rFonts w:ascii="ＭＳ Ｐゴシック" w:eastAsia="ＭＳ Ｐゴシック" w:hAnsi="ＭＳ Ｐゴシック"/>
          <w:spacing w:val="0"/>
          <w:sz w:val="28"/>
        </w:rPr>
      </w:pPr>
      <w:r w:rsidRPr="00425F1A">
        <w:rPr>
          <w:rFonts w:ascii="ＭＳ Ｐゴシック" w:eastAsia="ＭＳ Ｐゴシック" w:hAnsi="ＭＳ Ｐゴシック" w:cs="ＭＳ ゴシック" w:hint="eastAsia"/>
          <w:sz w:val="20"/>
        </w:rPr>
        <w:t>（</w:t>
      </w:r>
      <w:r w:rsidRPr="00425F1A">
        <w:rPr>
          <w:rFonts w:ascii="ＭＳ Ｐゴシック" w:eastAsia="ＭＳ Ｐゴシック" w:hAnsi="ＭＳ Ｐゴシック" w:cs="ＭＳ ゴシック" w:hint="eastAsia"/>
          <w:b/>
          <w:sz w:val="20"/>
        </w:rPr>
        <w:t>一般枠</w:t>
      </w:r>
      <w:r w:rsidR="00C9076D" w:rsidRPr="00425F1A">
        <w:rPr>
          <w:rFonts w:ascii="ＭＳ Ｐゴシック" w:eastAsia="ＭＳ Ｐゴシック" w:hAnsi="ＭＳ Ｐゴシック" w:cs="ＭＳ ゴシック" w:hint="eastAsia"/>
          <w:b/>
          <w:sz w:val="20"/>
        </w:rPr>
        <w:t>、市町村枠</w:t>
      </w:r>
      <w:r w:rsidRPr="00425F1A">
        <w:rPr>
          <w:rFonts w:ascii="ＭＳ Ｐゴシック" w:eastAsia="ＭＳ Ｐゴシック" w:hAnsi="ＭＳ Ｐゴシック" w:cs="ＭＳ ゴシック" w:hint="eastAsia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3"/>
        <w:gridCol w:w="225"/>
        <w:gridCol w:w="683"/>
        <w:gridCol w:w="2047"/>
        <w:gridCol w:w="675"/>
        <w:gridCol w:w="465"/>
        <w:gridCol w:w="450"/>
        <w:gridCol w:w="450"/>
        <w:gridCol w:w="324"/>
      </w:tblGrid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項　　　　目</w:t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左の目標及び効果を把握するための指標名及び数値</w:t>
            </w: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目標の達成度を把握するために適当な数値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指標名（</w:t>
            </w:r>
          </w:p>
        </w:tc>
        <w:tc>
          <w:tcPr>
            <w:tcW w:w="4087" w:type="dxa"/>
            <w:gridSpan w:val="5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18"/>
              <w:jc w:val="righ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）以上</w:t>
            </w: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ほぼ順調に達成された場合の数値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）が(</w:t>
            </w:r>
          </w:p>
        </w:tc>
        <w:tc>
          <w:tcPr>
            <w:tcW w:w="46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171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～</w:t>
            </w: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11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5014AB" w:rsidRPr="00425F1A" w:rsidTr="00A865B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順調には達成されなかった場合の数値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）以下</w:t>
            </w:r>
          </w:p>
        </w:tc>
      </w:tr>
    </w:tbl>
    <w:p w:rsidR="00422652" w:rsidRPr="00425F1A" w:rsidRDefault="00422652" w:rsidP="00F56043">
      <w:pPr>
        <w:rPr>
          <w:rFonts w:ascii="ＭＳ Ｐ明朝" w:eastAsia="ＭＳ Ｐ明朝" w:hAnsi="ＭＳ Ｐ明朝" w:hint="eastAsia"/>
        </w:rPr>
      </w:pPr>
    </w:p>
    <w:sectPr w:rsidR="00422652" w:rsidRPr="00425F1A" w:rsidSect="00F56043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56" w:rsidRDefault="003C5E56">
      <w:r>
        <w:separator/>
      </w:r>
    </w:p>
  </w:endnote>
  <w:endnote w:type="continuationSeparator" w:id="0">
    <w:p w:rsidR="003C5E56" w:rsidRDefault="003C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56" w:rsidRDefault="003C5E56">
      <w:r>
        <w:separator/>
      </w:r>
    </w:p>
  </w:footnote>
  <w:footnote w:type="continuationSeparator" w:id="0">
    <w:p w:rsidR="003C5E56" w:rsidRDefault="003C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6409"/>
    <w:rsid w:val="00011C03"/>
    <w:rsid w:val="0001271E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0741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614C5"/>
    <w:rsid w:val="00375D74"/>
    <w:rsid w:val="003840D9"/>
    <w:rsid w:val="00394A5B"/>
    <w:rsid w:val="003A4354"/>
    <w:rsid w:val="003A46F2"/>
    <w:rsid w:val="003A7808"/>
    <w:rsid w:val="003C4116"/>
    <w:rsid w:val="003C5E5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23DFC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23969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E3E01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B618E"/>
    <w:rsid w:val="00EC0B5C"/>
    <w:rsid w:val="00F049FF"/>
    <w:rsid w:val="00F1573D"/>
    <w:rsid w:val="00F159F2"/>
    <w:rsid w:val="00F20DE6"/>
    <w:rsid w:val="00F302AD"/>
    <w:rsid w:val="00F312E5"/>
    <w:rsid w:val="00F402D1"/>
    <w:rsid w:val="00F43C9A"/>
    <w:rsid w:val="00F56043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21657-73C5-4F3D-BF87-206ED518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66BF-AAA4-40FF-8323-49D9E0E1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1198</Words>
  <Characters>271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金子 大知</cp:lastModifiedBy>
  <cp:revision>2</cp:revision>
  <cp:lastPrinted>2021-03-26T07:23:00Z</cp:lastPrinted>
  <dcterms:created xsi:type="dcterms:W3CDTF">2022-03-15T00:22:00Z</dcterms:created>
  <dcterms:modified xsi:type="dcterms:W3CDTF">2022-03-15T00:22:00Z</dcterms:modified>
</cp:coreProperties>
</file>