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3" w:rsidRPr="00425F1A" w:rsidRDefault="006E0B63" w:rsidP="006E0B63">
      <w:bookmarkStart w:id="0" w:name="_GoBack"/>
      <w:bookmarkEnd w:id="0"/>
      <w:r>
        <w:rPr>
          <w:rFonts w:hint="eastAsia"/>
        </w:rPr>
        <w:t>第１号様式の別紙</w:t>
      </w:r>
      <w:r w:rsidRPr="00CE3FA1">
        <w:rPr>
          <w:rFonts w:hint="eastAsia"/>
        </w:rPr>
        <w:t>３</w:t>
      </w:r>
      <w:r w:rsidR="00F65D97">
        <w:rPr>
          <w:rFonts w:hint="eastAsia"/>
        </w:rPr>
        <w:t xml:space="preserve">　</w:t>
      </w:r>
      <w:r w:rsidR="004D619A" w:rsidRPr="0065416E">
        <w:rPr>
          <w:rFonts w:hAnsi="ＭＳ 明朝" w:hint="eastAsia"/>
          <w:szCs w:val="22"/>
        </w:rPr>
        <w:t>過疎・中山間地域活性化枠（</w:t>
      </w:r>
      <w:r w:rsidR="004D619A" w:rsidRPr="0065416E">
        <w:rPr>
          <w:rFonts w:hint="eastAsia"/>
        </w:rPr>
        <w:t>収益事業（</w:t>
      </w:r>
      <w:r w:rsidR="002F20B4" w:rsidRPr="0065416E">
        <w:rPr>
          <w:rFonts w:hint="eastAsia"/>
        </w:rPr>
        <w:t>スタートアップ支援事業</w:t>
      </w:r>
      <w:r w:rsidRPr="0065416E">
        <w:rPr>
          <w:rFonts w:hint="eastAsia"/>
        </w:rPr>
        <w:t>）</w:t>
      </w:r>
      <w:r w:rsidR="004D619A" w:rsidRPr="0065416E">
        <w:rPr>
          <w:rFonts w:hint="eastAsia"/>
        </w:rPr>
        <w:t>）</w:t>
      </w:r>
      <w:r w:rsidR="00F65D97" w:rsidRPr="0065416E">
        <w:rPr>
          <w:rFonts w:hint="eastAsia"/>
        </w:rPr>
        <w:t>用</w:t>
      </w:r>
    </w:p>
    <w:p w:rsidR="006E0B63" w:rsidRPr="00425F1A" w:rsidRDefault="006E0B63" w:rsidP="006E0B63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:rsidR="006E0B63" w:rsidRPr="00425F1A" w:rsidRDefault="006E0B63" w:rsidP="006E0B63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6E0B63" w:rsidRPr="00425F1A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4D619A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E0B63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6E0B63" w:rsidRPr="00425F1A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6E0B63" w:rsidRPr="00425F1A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6E0B63" w:rsidRPr="00425F1A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6E0B63" w:rsidRPr="00425F1A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6E0B63" w:rsidRPr="00425F1A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6E0B63" w:rsidRPr="00425F1A" w:rsidRDefault="006E0B63" w:rsidP="00823DFC">
            <w:pPr>
              <w:pStyle w:val="a3"/>
              <w:rPr>
                <w:rFonts w:hAnsi="ＭＳ 明朝"/>
              </w:rPr>
            </w:pPr>
          </w:p>
        </w:tc>
      </w:tr>
    </w:tbl>
    <w:p w:rsidR="006E0B63" w:rsidRPr="00425F1A" w:rsidRDefault="006E0B63" w:rsidP="006E0B63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6E0B63" w:rsidRPr="00425F1A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6E0B63" w:rsidRPr="00425F1A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6C03CE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 w:rsidRPr="006C03CE">
              <w:rPr>
                <w:rFonts w:ascii="ＭＳ Ｐゴシック" w:eastAsia="ＭＳ Ｐゴシック" w:hAnsi="ＭＳ Ｐゴシック" w:hint="eastAsia"/>
                <w:spacing w:val="-6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311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6E0B63" w:rsidRPr="00425F1A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810987" w:rsidP="00823DF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6E0B63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6E0B63" w:rsidRPr="00425F1A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6E0B63" w:rsidRPr="00425F1A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6E0B63" w:rsidRPr="00425F1A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E0B63" w:rsidRPr="00425F1A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6E0B63" w:rsidRPr="00425F1A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1C08C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6E0B63" w:rsidRPr="00425F1A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6E0B63" w:rsidRDefault="006C03CE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E03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hm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BmUZhm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E0B63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6E0B63" w:rsidRPr="001E3467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C03CE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CC1BF" id="AutoShape 5" o:spid="_x0000_s1026" type="#_x0000_t185" style="position:absolute;left:0;text-align:left;margin-left:5.35pt;margin-top:12pt;width:400.5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l2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8Xfl2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E0B63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E0B63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8C62F6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E0B63" w:rsidRPr="00425F1A" w:rsidRDefault="006E0B63" w:rsidP="006E0B63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DA0103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1C08C9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これまでの活動実績やノウハウ、人脈等に関し、事業実施に向けた強みはどんな点です</w:t>
            </w:r>
          </w:p>
          <w:p w:rsidR="006E0B63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か。</w:t>
            </w:r>
          </w:p>
          <w:p w:rsidR="006E0B63" w:rsidRPr="00D641FF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t>３　収支計画（申請年度）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E0B63" w:rsidRPr="00425F1A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6E0B63" w:rsidRPr="00425F1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6E0B63" w:rsidRPr="00425F1A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6E0B63" w:rsidRPr="00D641FF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6E0B63" w:rsidRPr="00425F1A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B63" w:rsidRPr="00425F1A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6E0B63" w:rsidRPr="00425F1A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422652" w:rsidRPr="00425F1A" w:rsidRDefault="00422652" w:rsidP="00372C3C">
      <w:pPr>
        <w:spacing w:line="280" w:lineRule="exact"/>
        <w:rPr>
          <w:rFonts w:ascii="ＭＳ Ｐ明朝" w:eastAsia="ＭＳ Ｐ明朝" w:hAnsi="ＭＳ Ｐ明朝" w:hint="eastAsia"/>
        </w:rPr>
      </w:pPr>
    </w:p>
    <w:sectPr w:rsidR="00422652" w:rsidRPr="00425F1A" w:rsidSect="00372C3C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3C" w:rsidRDefault="00EB313C">
      <w:r>
        <w:separator/>
      </w:r>
    </w:p>
  </w:endnote>
  <w:endnote w:type="continuationSeparator" w:id="0">
    <w:p w:rsidR="00EB313C" w:rsidRDefault="00E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3C" w:rsidRDefault="00EB313C">
      <w:r>
        <w:separator/>
      </w:r>
    </w:p>
  </w:footnote>
  <w:footnote w:type="continuationSeparator" w:id="0">
    <w:p w:rsidR="00EB313C" w:rsidRDefault="00EB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2C3C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03C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23969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3E01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13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50603-2C5D-424E-8631-7B1A1415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BCB6-62D8-4C77-A4CA-DE792DF5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6</Pages>
  <Words>2007</Words>
  <Characters>549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金子 大知</cp:lastModifiedBy>
  <cp:revision>2</cp:revision>
  <cp:lastPrinted>2021-03-26T07:23:00Z</cp:lastPrinted>
  <dcterms:created xsi:type="dcterms:W3CDTF">2022-03-15T00:23:00Z</dcterms:created>
  <dcterms:modified xsi:type="dcterms:W3CDTF">2022-03-15T00:23:00Z</dcterms:modified>
</cp:coreProperties>
</file>