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28" w:rsidRDefault="003C1828">
      <w:pPr>
        <w:rPr>
          <w:rFonts w:hint="eastAsia"/>
        </w:rPr>
      </w:pPr>
      <w:r>
        <w:rPr>
          <w:rFonts w:hint="eastAsia"/>
        </w:rPr>
        <w:t>第</w:t>
      </w:r>
      <w:r w:rsidR="004A06D1">
        <w:rPr>
          <w:rFonts w:hint="eastAsia"/>
        </w:rPr>
        <w:t>９</w:t>
      </w:r>
      <w:r>
        <w:rPr>
          <w:rFonts w:hint="eastAsia"/>
        </w:rPr>
        <w:t>号様式(第14条関係)</w:t>
      </w:r>
    </w:p>
    <w:p w:rsidR="003C1828" w:rsidRDefault="005627E8">
      <w:pPr>
        <w:rPr>
          <w:rFonts w:hint="eastAsia"/>
        </w:rPr>
      </w:pPr>
      <w:r>
        <w:rPr>
          <w:noProof/>
          <w:spacing w:val="6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56515</wp:posOffset>
                </wp:positionV>
                <wp:extent cx="163195" cy="163195"/>
                <wp:effectExtent l="0" t="0" r="0" b="0"/>
                <wp:wrapNone/>
                <wp:docPr id="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4D67F" id="Oval 10" o:spid="_x0000_s1026" style="position:absolute;left:0;text-align:left;margin-left:9.85pt;margin-top:4.45pt;width:12.85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 w:rsidR="003C1828">
        <w:rPr>
          <w:rFonts w:hint="eastAsia"/>
        </w:rPr>
        <w:t xml:space="preserve">　正</w:t>
      </w:r>
      <w:bookmarkStart w:id="0" w:name="_GoBack"/>
      <w:bookmarkEnd w:id="0"/>
    </w:p>
    <w:p w:rsidR="003C1828" w:rsidRDefault="003C1828">
      <w:pPr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08"/>
        <w:gridCol w:w="1470"/>
        <w:gridCol w:w="840"/>
        <w:gridCol w:w="924"/>
        <w:gridCol w:w="546"/>
        <w:gridCol w:w="6"/>
        <w:gridCol w:w="309"/>
        <w:gridCol w:w="273"/>
        <w:gridCol w:w="460"/>
        <w:gridCol w:w="315"/>
        <w:gridCol w:w="217"/>
        <w:gridCol w:w="730"/>
        <w:gridCol w:w="6"/>
        <w:gridCol w:w="307"/>
        <w:gridCol w:w="600"/>
        <w:gridCol w:w="772"/>
      </w:tblGrid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828" w:rsidRDefault="003C1828">
            <w:pPr>
              <w:ind w:left="113" w:right="113"/>
              <w:jc w:val="center"/>
              <w:rPr>
                <w:rFonts w:hint="eastAsia"/>
              </w:rPr>
            </w:pPr>
          </w:p>
          <w:p w:rsidR="003C1828" w:rsidRDefault="003C18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道路位置指定申請書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C1828" w:rsidRDefault="003C182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1828" w:rsidRDefault="003C182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828" w:rsidRDefault="003C1828">
            <w:pPr>
              <w:ind w:left="113" w:right="113"/>
              <w:jc w:val="center"/>
              <w:rPr>
                <w:noProof/>
                <w:spacing w:val="6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1828" w:rsidRDefault="003C1828">
            <w:pPr>
              <w:rPr>
                <w:rFonts w:hint="eastAsia"/>
                <w:noProof/>
                <w:spacing w:val="60"/>
              </w:rPr>
            </w:pPr>
            <w:r>
              <w:rPr>
                <w:rFonts w:hint="eastAsia"/>
                <w:noProof/>
                <w:spacing w:val="60"/>
              </w:rPr>
              <w:t xml:space="preserve">　</w:t>
            </w:r>
          </w:p>
        </w:tc>
        <w:tc>
          <w:tcPr>
            <w:tcW w:w="126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1828" w:rsidRDefault="003C1828">
            <w:pPr>
              <w:ind w:left="113" w:right="113"/>
              <w:rPr>
                <w:noProof/>
                <w:spacing w:val="60"/>
              </w:rPr>
            </w:pPr>
          </w:p>
        </w:tc>
        <w:tc>
          <w:tcPr>
            <w:tcW w:w="1372" w:type="dxa"/>
            <w:gridSpan w:val="2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noProof/>
                <w:spacing w:val="60"/>
              </w:rPr>
            </w:pP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860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建築基準法第42条第1項第5号の規定による道路の位置の指定を申請します。</w:t>
            </w:r>
          </w:p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この申請書の記載事項は、事実に相違ありません。</w:t>
            </w:r>
          </w:p>
          <w:p w:rsidR="003C1828" w:rsidRDefault="003C18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C1828" w:rsidRDefault="003C1828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福島県知事</w:t>
            </w:r>
          </w:p>
          <w:p w:rsidR="003C1828" w:rsidRDefault="005627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</w:t>
            </w:r>
            <w:r w:rsidR="003C1828"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18" w:type="dxa"/>
            <w:gridSpan w:val="3"/>
            <w:tcBorders>
              <w:left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申請者の住所及び氏名</w:t>
            </w:r>
          </w:p>
        </w:tc>
        <w:tc>
          <w:tcPr>
            <w:tcW w:w="5465" w:type="dxa"/>
            <w:gridSpan w:val="13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18" w:type="dxa"/>
            <w:gridSpan w:val="3"/>
            <w:tcBorders>
              <w:left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代理者の住所及び氏名</w:t>
            </w:r>
          </w:p>
        </w:tc>
        <w:tc>
          <w:tcPr>
            <w:tcW w:w="5465" w:type="dxa"/>
            <w:gridSpan w:val="13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18" w:type="dxa"/>
            <w:gridSpan w:val="3"/>
            <w:tcBorders>
              <w:left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申請書作成者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465" w:type="dxa"/>
            <w:gridSpan w:val="13"/>
            <w:tcBorders>
              <w:right w:val="single" w:sz="8" w:space="0" w:color="auto"/>
            </w:tcBorders>
            <w:vAlign w:val="center"/>
          </w:tcPr>
          <w:p w:rsidR="003C1828" w:rsidRDefault="003C1828" w:rsidP="005627E8">
            <w:pPr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18" w:type="dxa"/>
            <w:gridSpan w:val="3"/>
            <w:vMerge w:val="restart"/>
            <w:tcBorders>
              <w:left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位置の指定を受けよ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30"/>
              </w:rPr>
              <w:t>とする道路の所在</w:t>
            </w:r>
            <w:r>
              <w:rPr>
                <w:rFonts w:hint="eastAsia"/>
              </w:rPr>
              <w:t>地及び地目</w:t>
            </w:r>
          </w:p>
        </w:tc>
        <w:tc>
          <w:tcPr>
            <w:tcW w:w="3786" w:type="dxa"/>
            <w:gridSpan w:val="10"/>
            <w:tcBorders>
              <w:right w:val="nil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9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828" w:rsidRDefault="003C182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72" w:type="dxa"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jc w:val="center"/>
              <w:rPr>
                <w:rFonts w:hint="eastAsia"/>
              </w:rPr>
            </w:pPr>
          </w:p>
        </w:tc>
        <w:tc>
          <w:tcPr>
            <w:tcW w:w="2718" w:type="dxa"/>
            <w:gridSpan w:val="3"/>
            <w:vMerge/>
            <w:tcBorders>
              <w:left w:val="nil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786" w:type="dxa"/>
            <w:gridSpan w:val="10"/>
            <w:tcBorders>
              <w:right w:val="nil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1828" w:rsidRDefault="003C1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18" w:type="dxa"/>
            <w:gridSpan w:val="3"/>
            <w:tcBorders>
              <w:left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2058" w:type="dxa"/>
            <w:gridSpan w:val="5"/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722" w:type="dxa"/>
            <w:gridSpan w:val="4"/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側溝の幅</w:t>
            </w:r>
          </w:p>
        </w:tc>
        <w:tc>
          <w:tcPr>
            <w:tcW w:w="168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</w:tcBorders>
            <w:textDirection w:val="tbRlV"/>
            <w:vAlign w:val="center"/>
          </w:tcPr>
          <w:p w:rsidR="00EF6016" w:rsidRDefault="003C1828" w:rsidP="00EF6016">
            <w:pPr>
              <w:adjustRightInd w:val="0"/>
              <w:snapToGrid w:val="0"/>
              <w:spacing w:line="120" w:lineRule="atLeast"/>
              <w:rPr>
                <w:rFonts w:hint="eastAsia"/>
              </w:rPr>
            </w:pPr>
            <w:r>
              <w:rPr>
                <w:rFonts w:hint="eastAsia"/>
              </w:rPr>
              <w:t>申請に係る道路の概要</w:t>
            </w:r>
          </w:p>
        </w:tc>
        <w:tc>
          <w:tcPr>
            <w:tcW w:w="408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310" w:type="dxa"/>
            <w:gridSpan w:val="2"/>
            <w:vAlign w:val="center"/>
          </w:tcPr>
          <w:p w:rsidR="003C1828" w:rsidRDefault="003C182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5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4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310" w:type="dxa"/>
            <w:gridSpan w:val="2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5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4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310" w:type="dxa"/>
            <w:gridSpan w:val="2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5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4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2310" w:type="dxa"/>
            <w:gridSpan w:val="2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5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4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3C1828" w:rsidRDefault="003C182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5"/>
            <w:tcBorders>
              <w:bottom w:val="nil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4"/>
            <w:tcBorders>
              <w:bottom w:val="nil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1389"/>
        </w:trPr>
        <w:tc>
          <w:tcPr>
            <w:tcW w:w="42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3C1828" w:rsidRDefault="003C1828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1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土地の所有者、管理者、</w:t>
            </w:r>
            <w:r>
              <w:rPr>
                <w:rFonts w:hint="eastAsia"/>
                <w:spacing w:val="12"/>
              </w:rPr>
              <w:t>使用権者、その他の</w:t>
            </w:r>
            <w:r>
              <w:rPr>
                <w:rFonts w:hint="eastAsia"/>
              </w:rPr>
              <w:t xml:space="preserve">権利者の住所及び氏名　</w:t>
            </w:r>
          </w:p>
        </w:tc>
        <w:tc>
          <w:tcPr>
            <w:tcW w:w="5465" w:type="dxa"/>
            <w:gridSpan w:val="1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7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現地確認年月日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26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2415" w:type="dxa"/>
            <w:gridSpan w:val="5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5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642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46" w:type="dxa"/>
            <w:tcBorders>
              <w:bottom w:val="nil"/>
              <w:right w:val="nil"/>
            </w:tcBorders>
            <w:vAlign w:val="bottom"/>
          </w:tcPr>
          <w:p w:rsidR="003C1828" w:rsidRDefault="003C18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95" w:type="dxa"/>
            <w:gridSpan w:val="11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公告年月日及び番号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46" w:type="dxa"/>
            <w:tcBorders>
              <w:top w:val="nil"/>
              <w:right w:val="nil"/>
            </w:tcBorders>
            <w:vAlign w:val="center"/>
          </w:tcPr>
          <w:p w:rsidR="003C1828" w:rsidRDefault="003C18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5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06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28" w:rsidRDefault="003C18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C1828" w:rsidRDefault="003C182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福島県指令　建第　　　　　　　号</w:t>
            </w:r>
          </w:p>
        </w:tc>
        <w:tc>
          <w:tcPr>
            <w:tcW w:w="4541" w:type="dxa"/>
            <w:gridSpan w:val="12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C1828" w:rsidRDefault="003C182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公告第　　　　　　　　　　　　　号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642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3C1828" w:rsidRDefault="003C1828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建設事務所受付欄</w:t>
            </w:r>
          </w:p>
        </w:tc>
        <w:tc>
          <w:tcPr>
            <w:tcW w:w="552" w:type="dxa"/>
            <w:gridSpan w:val="2"/>
            <w:tcBorders>
              <w:bottom w:val="nil"/>
              <w:right w:val="nil"/>
            </w:tcBorders>
            <w:vAlign w:val="center"/>
          </w:tcPr>
          <w:p w:rsidR="003C1828" w:rsidRDefault="003C1828">
            <w:pPr>
              <w:ind w:right="-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89" w:type="dxa"/>
            <w:gridSpan w:val="10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C1828" w:rsidRDefault="003C1828">
            <w:pPr>
              <w:ind w:right="-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</w:p>
        </w:tc>
        <w:tc>
          <w:tcPr>
            <w:tcW w:w="552" w:type="dxa"/>
            <w:gridSpan w:val="2"/>
            <w:tcBorders>
              <w:top w:val="nil"/>
              <w:right w:val="nil"/>
            </w:tcBorders>
            <w:vAlign w:val="center"/>
          </w:tcPr>
          <w:p w:rsidR="003C1828" w:rsidRDefault="003C1828">
            <w:pPr>
              <w:ind w:right="-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10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</w:p>
        </w:tc>
      </w:tr>
      <w:tr w:rsidR="003C1828" w:rsidTr="00EF601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068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1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1828" w:rsidRDefault="003C1828">
      <w:pPr>
        <w:rPr>
          <w:rFonts w:hint="eastAsia"/>
        </w:rPr>
      </w:pPr>
      <w:r>
        <w:rPr>
          <w:rFonts w:hint="eastAsia"/>
        </w:rPr>
        <w:t xml:space="preserve">　注　※印の欄は、記入しないでください。</w:t>
      </w:r>
    </w:p>
    <w:p w:rsidR="003C1828" w:rsidRDefault="003C1828">
      <w:pPr>
        <w:pStyle w:val="a6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3C1828" w:rsidTr="00CE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6"/>
        </w:trPr>
        <w:tc>
          <w:tcPr>
            <w:tcW w:w="8505" w:type="dxa"/>
          </w:tcPr>
          <w:p w:rsidR="003C1828" w:rsidRDefault="003C1828">
            <w:pPr>
              <w:ind w:left="113" w:right="113"/>
              <w:rPr>
                <w:rFonts w:hint="eastAsia"/>
              </w:rPr>
            </w:pPr>
          </w:p>
          <w:p w:rsidR="003C1828" w:rsidRDefault="00CE5F6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手数料欄</w:t>
            </w:r>
          </w:p>
        </w:tc>
      </w:tr>
      <w:tr w:rsidR="003C1828" w:rsidTr="00CE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1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3C1828" w:rsidRDefault="003C1828">
            <w:pPr>
              <w:ind w:left="113" w:right="113"/>
              <w:rPr>
                <w:rFonts w:hint="eastAsia"/>
              </w:rPr>
            </w:pPr>
          </w:p>
          <w:p w:rsidR="003C1828" w:rsidRDefault="003C1828">
            <w:pPr>
              <w:ind w:left="113" w:right="113"/>
              <w:rPr>
                <w:rFonts w:hint="eastAsia"/>
              </w:rPr>
            </w:pPr>
          </w:p>
        </w:tc>
      </w:tr>
    </w:tbl>
    <w:p w:rsidR="003C1828" w:rsidRDefault="003C1828">
      <w:pPr>
        <w:ind w:left="735" w:hanging="525"/>
        <w:rPr>
          <w:rFonts w:hint="eastAsia"/>
        </w:rPr>
      </w:pPr>
    </w:p>
    <w:p w:rsidR="003C1828" w:rsidRDefault="003C1828">
      <w:pPr>
        <w:spacing w:line="340" w:lineRule="exact"/>
        <w:ind w:left="735" w:hanging="525"/>
        <w:rPr>
          <w:rFonts w:hint="eastAsia"/>
        </w:rPr>
      </w:pPr>
    </w:p>
    <w:p w:rsidR="003C1828" w:rsidRDefault="003C1828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  <w:r>
        <w:br w:type="page"/>
      </w:r>
      <w:r w:rsidR="005627E8">
        <w:rPr>
          <w:noProof/>
          <w:spacing w:val="6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46D0A" id="Oval 22" o:spid="_x0000_s1026" style="position:absolute;left:0;text-align:left;margin-left:-1.5pt;margin-top:2.2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xHdwIAAP8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</w:rPr>
        <w:t>副</w:t>
      </w:r>
    </w:p>
    <w:p w:rsidR="003C1828" w:rsidRDefault="003C1828">
      <w:pPr>
        <w:pStyle w:val="a6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  <w:spacing w:val="100"/>
        </w:rPr>
        <w:t>道路位置指定通知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210"/>
        <w:gridCol w:w="420"/>
        <w:gridCol w:w="2100"/>
        <w:gridCol w:w="2205"/>
        <w:gridCol w:w="1575"/>
        <w:gridCol w:w="945"/>
        <w:gridCol w:w="630"/>
        <w:gridCol w:w="9"/>
      </w:tblGrid>
      <w:tr w:rsidR="003C1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C1828" w:rsidRDefault="003C1828">
            <w:pPr>
              <w:ind w:left="57" w:right="-57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</w:tc>
        <w:tc>
          <w:tcPr>
            <w:tcW w:w="8094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C1828" w:rsidRDefault="003C1828">
            <w:pPr>
              <w:ind w:left="-57" w:right="113"/>
              <w:rPr>
                <w:noProof/>
              </w:rPr>
            </w:pPr>
            <w:r>
              <w:rPr>
                <w:rFonts w:hint="eastAsia"/>
              </w:rPr>
              <w:t>福島県指令　建第　　　　号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1828" w:rsidRDefault="003C1828">
            <w:pPr>
              <w:ind w:left="57" w:right="-57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94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1828" w:rsidRDefault="003C1828">
            <w:pPr>
              <w:ind w:left="113" w:right="113"/>
              <w:rPr>
                <w:noProof/>
              </w:rPr>
            </w:pP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049"/>
        </w:trPr>
        <w:tc>
          <w:tcPr>
            <w:tcW w:w="8505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C1828" w:rsidRDefault="005627E8">
            <w:pPr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697230</wp:posOffset>
                      </wp:positionV>
                      <wp:extent cx="152400" cy="152400"/>
                      <wp:effectExtent l="0" t="0" r="0" b="0"/>
                      <wp:wrapNone/>
                      <wp:docPr id="2" name="Rectangl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E6BEE" id="Rectangle 41" o:spid="_x0000_s1026" style="position:absolute;left:0;text-align:left;margin-left:398.2pt;margin-top:54.9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3C1828">
              <w:rPr>
                <w:rFonts w:hint="eastAsia"/>
              </w:rPr>
              <w:t xml:space="preserve">申請者　　　　　　　　　　　</w:t>
            </w:r>
          </w:p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日付けで申請のあつた道路については、建築基準法第42条第1項第5号の規定により指定します。</w:t>
            </w:r>
          </w:p>
          <w:p w:rsidR="003C1828" w:rsidRDefault="003C182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3C1828" w:rsidRDefault="003C18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福島県知事　　　　　　　　　　印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97"/>
        </w:trPr>
        <w:tc>
          <w:tcPr>
            <w:tcW w:w="315" w:type="dxa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3C1828" w:rsidRDefault="003C1828">
            <w:pPr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申請者の住所及び氏名</w:t>
            </w: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97"/>
        </w:trPr>
        <w:tc>
          <w:tcPr>
            <w:tcW w:w="315" w:type="dxa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3C1828" w:rsidRDefault="003C1828">
            <w:pPr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代理者の住所及び氏名</w:t>
            </w: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97"/>
        </w:trPr>
        <w:tc>
          <w:tcPr>
            <w:tcW w:w="315" w:type="dxa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5627E8">
            <w:pPr>
              <w:ind w:left="57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99060</wp:posOffset>
                      </wp:positionV>
                      <wp:extent cx="152400" cy="152400"/>
                      <wp:effectExtent l="0" t="0" r="0" b="0"/>
                      <wp:wrapNone/>
                      <wp:docPr id="1" name="O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79FCC" id="Oval 20" o:spid="_x0000_s1026" style="position:absolute;left:0;text-align:left;margin-left:282.7pt;margin-top:7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C1828"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3C1828" w:rsidRDefault="003C1828">
            <w:pPr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72"/>
              </w:rPr>
              <w:t>申請書作成者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　電話　　　　　　　　番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12"/>
        </w:trPr>
        <w:tc>
          <w:tcPr>
            <w:tcW w:w="315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4"/>
            <w:vMerge w:val="restart"/>
            <w:tcBorders>
              <w:left w:val="nil"/>
            </w:tcBorders>
            <w:vAlign w:val="center"/>
          </w:tcPr>
          <w:p w:rsidR="003C1828" w:rsidRDefault="003C1828">
            <w:pPr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位置の指定をし</w:t>
            </w:r>
            <w:r>
              <w:rPr>
                <w:rFonts w:hint="eastAsia"/>
                <w:spacing w:val="12"/>
              </w:rPr>
              <w:t>た</w:t>
            </w:r>
            <w:r>
              <w:rPr>
                <w:rFonts w:hint="eastAsia"/>
                <w:spacing w:val="108"/>
              </w:rPr>
              <w:t>道路の所在</w:t>
            </w:r>
            <w:r>
              <w:rPr>
                <w:rFonts w:hint="eastAsia"/>
              </w:rPr>
              <w:t>地及び地目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9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828" w:rsidRDefault="003C18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12"/>
        </w:trPr>
        <w:tc>
          <w:tcPr>
            <w:tcW w:w="31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C1828" w:rsidRDefault="003C1828">
            <w:pPr>
              <w:ind w:left="113" w:right="57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Merge/>
            <w:tcBorders>
              <w:left w:val="nil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828" w:rsidRDefault="003C182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12"/>
        </w:trPr>
        <w:tc>
          <w:tcPr>
            <w:tcW w:w="63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1828" w:rsidRDefault="003C1828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2205" w:type="dxa"/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575" w:type="dxa"/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側溝の幅</w:t>
            </w:r>
          </w:p>
        </w:tc>
        <w:tc>
          <w:tcPr>
            <w:tcW w:w="1575" w:type="dxa"/>
            <w:gridSpan w:val="2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20"/>
        </w:trPr>
        <w:tc>
          <w:tcPr>
            <w:tcW w:w="630" w:type="dxa"/>
            <w:gridSpan w:val="3"/>
            <w:vMerge w:val="restart"/>
            <w:tcBorders>
              <w:top w:val="nil"/>
              <w:left w:val="single" w:sz="8" w:space="0" w:color="auto"/>
            </w:tcBorders>
            <w:textDirection w:val="tbRlV"/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道路の概要</w:t>
            </w:r>
          </w:p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位置の指定をした</w:t>
            </w:r>
          </w:p>
        </w:tc>
        <w:tc>
          <w:tcPr>
            <w:tcW w:w="420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100" w:type="dxa"/>
            <w:vAlign w:val="center"/>
          </w:tcPr>
          <w:p w:rsidR="003C1828" w:rsidRDefault="003C182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20"/>
        </w:trPr>
        <w:tc>
          <w:tcPr>
            <w:tcW w:w="6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100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20"/>
        </w:trPr>
        <w:tc>
          <w:tcPr>
            <w:tcW w:w="6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100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20"/>
        </w:trPr>
        <w:tc>
          <w:tcPr>
            <w:tcW w:w="6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2100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20"/>
        </w:trPr>
        <w:tc>
          <w:tcPr>
            <w:tcW w:w="630" w:type="dxa"/>
            <w:gridSpan w:val="3"/>
            <w:vMerge/>
            <w:tcBorders>
              <w:left w:val="single" w:sz="8" w:space="0" w:color="auto"/>
              <w:bottom w:val="nil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3C1828" w:rsidRDefault="003C182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3C1828" w:rsidRDefault="003C182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3C1828" w:rsidRDefault="003C1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24"/>
        </w:trPr>
        <w:tc>
          <w:tcPr>
            <w:tcW w:w="315" w:type="dxa"/>
            <w:tcBorders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3C1828" w:rsidRDefault="003C1828"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:rsidR="003C1828" w:rsidRDefault="003C1828">
            <w:pPr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土地の所有者、管理者、</w:t>
            </w:r>
            <w:r>
              <w:rPr>
                <w:rFonts w:hint="eastAsia"/>
                <w:spacing w:val="12"/>
              </w:rPr>
              <w:t>使用権者、その他の</w:t>
            </w:r>
            <w:r>
              <w:rPr>
                <w:rFonts w:hint="eastAsia"/>
              </w:rPr>
              <w:t>権利者の住所及び氏名</w:t>
            </w:r>
          </w:p>
        </w:tc>
        <w:tc>
          <w:tcPr>
            <w:tcW w:w="5355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182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240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828" w:rsidRDefault="003C182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(注意)</w:t>
            </w:r>
          </w:p>
          <w:p w:rsidR="003C1828" w:rsidRDefault="003C1828">
            <w:pPr>
              <w:ind w:left="315" w:right="113" w:hanging="105"/>
              <w:rPr>
                <w:rFonts w:hint="eastAsia"/>
              </w:rPr>
            </w:pPr>
            <w:r>
              <w:rPr>
                <w:rFonts w:hint="eastAsia"/>
              </w:rPr>
              <w:t>1　上記の位置の指定を受けた道路については、側溝、縁石その他により道路の境界を明確にしておいてください。ただし、土地の状況によりこの措置がとれない場合は、10センチメートル角で長さ45センチメートル以上のコンクリート製又は石のくいによりその位置を表示してください。</w:t>
            </w:r>
          </w:p>
          <w:p w:rsidR="003C1828" w:rsidRDefault="003C1828">
            <w:pPr>
              <w:ind w:left="315" w:right="113" w:hanging="105"/>
              <w:rPr>
                <w:rFonts w:hint="eastAsia"/>
              </w:rPr>
            </w:pPr>
            <w:r>
              <w:rPr>
                <w:rFonts w:hint="eastAsia"/>
              </w:rPr>
              <w:t>2　上記の位置の指定を受けた道路を変更し、又は廃止しようとする場合は、福島県建築基準法施行細則第15条の規定するところにより、知事に申請してください。</w:t>
            </w:r>
          </w:p>
        </w:tc>
      </w:tr>
    </w:tbl>
    <w:p w:rsidR="003C1828" w:rsidRDefault="003C1828">
      <w:pPr>
        <w:rPr>
          <w:rFonts w:hint="eastAsia"/>
        </w:rPr>
      </w:pPr>
      <w:r>
        <w:rPr>
          <w:rFonts w:hint="eastAsia"/>
        </w:rPr>
        <w:t xml:space="preserve">　注　※印の欄は、記入しないでください。</w:t>
      </w:r>
    </w:p>
    <w:sectPr w:rsidR="003C1828" w:rsidSect="00CE5F67">
      <w:pgSz w:w="11906" w:h="16838" w:code="9"/>
      <w:pgMar w:top="1134" w:right="1134" w:bottom="1134" w:left="1701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26" w:rsidRDefault="00397C26">
      <w:r>
        <w:separator/>
      </w:r>
    </w:p>
  </w:endnote>
  <w:endnote w:type="continuationSeparator" w:id="0">
    <w:p w:rsidR="00397C26" w:rsidRDefault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26" w:rsidRDefault="00397C26">
      <w:r>
        <w:separator/>
      </w:r>
    </w:p>
  </w:footnote>
  <w:footnote w:type="continuationSeparator" w:id="0">
    <w:p w:rsidR="00397C26" w:rsidRDefault="0039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67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4D9275C"/>
    <w:multiLevelType w:val="singleLevel"/>
    <w:tmpl w:val="82C41C3C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" w15:restartNumberingAfterBreak="0">
    <w:nsid w:val="525C6A0E"/>
    <w:multiLevelType w:val="singleLevel"/>
    <w:tmpl w:val="DD024634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3" w15:restartNumberingAfterBreak="0">
    <w:nsid w:val="59C344EB"/>
    <w:multiLevelType w:val="singleLevel"/>
    <w:tmpl w:val="706A13E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AC"/>
    <w:rsid w:val="00086066"/>
    <w:rsid w:val="002D4F06"/>
    <w:rsid w:val="00397C26"/>
    <w:rsid w:val="003C1828"/>
    <w:rsid w:val="004A06D1"/>
    <w:rsid w:val="005627E8"/>
    <w:rsid w:val="00632835"/>
    <w:rsid w:val="00747C23"/>
    <w:rsid w:val="007F18C2"/>
    <w:rsid w:val="0097789C"/>
    <w:rsid w:val="009D4395"/>
    <w:rsid w:val="00A224ED"/>
    <w:rsid w:val="00B20A03"/>
    <w:rsid w:val="00C640AC"/>
    <w:rsid w:val="00CE5F67"/>
    <w:rsid w:val="00D61EB6"/>
    <w:rsid w:val="00EF6016"/>
    <w:rsid w:val="00F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7B37D1"/>
  <w15:chartTrackingRefBased/>
  <w15:docId w15:val="{F7E6A7DF-B1F9-470D-B1A8-2ED31F19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3-7\&#20462;&#27491;&#12486;&#12531;&#12503;&#12524;&#12540;&#12488;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FFA9-B013-4D7A-90A6-7AEE6C1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修正テンプレート縦</Template>
  <TotalTime>9</TotalTime>
  <Pages>3</Pages>
  <Words>754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滑川 雅樹</cp:lastModifiedBy>
  <cp:revision>5</cp:revision>
  <cp:lastPrinted>2008-12-02T07:56:00Z</cp:lastPrinted>
  <dcterms:created xsi:type="dcterms:W3CDTF">2024-11-06T06:13:00Z</dcterms:created>
  <dcterms:modified xsi:type="dcterms:W3CDTF">2024-11-06T06:22:00Z</dcterms:modified>
</cp:coreProperties>
</file>