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4C" w:rsidRDefault="000A4B4C" w:rsidP="00337B14">
      <w:r>
        <w:rPr>
          <w:rFonts w:hint="eastAsia"/>
        </w:rPr>
        <w:t>第</w:t>
      </w:r>
      <w:r>
        <w:t>1</w:t>
      </w:r>
      <w:r w:rsidR="00EC6BFD">
        <w:rPr>
          <w:rFonts w:hint="eastAsia"/>
        </w:rPr>
        <w:t>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5条関係</w:t>
      </w:r>
      <w:r>
        <w:t>)</w:t>
      </w:r>
      <w:r w:rsidR="00CC6C8E">
        <w:rPr>
          <w:rFonts w:hint="eastAsia"/>
        </w:rPr>
        <w:t xml:space="preserve">　　　　　　　　（表）</w:t>
      </w:r>
    </w:p>
    <w:p w:rsidR="000A4B4C" w:rsidRDefault="000A4B4C">
      <w:pPr>
        <w:pStyle w:val="a6"/>
        <w:tabs>
          <w:tab w:val="clear" w:pos="4252"/>
          <w:tab w:val="clear" w:pos="8504"/>
        </w:tabs>
        <w:snapToGrid/>
        <w:jc w:val="center"/>
        <w:rPr>
          <w:rFonts w:hint="eastAsia"/>
        </w:rPr>
      </w:pPr>
      <w:r>
        <w:rPr>
          <w:rFonts w:hint="eastAsia"/>
          <w:spacing w:val="70"/>
        </w:rPr>
        <w:t>道路廃止申請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1281"/>
        <w:gridCol w:w="399"/>
        <w:gridCol w:w="636"/>
        <w:gridCol w:w="241"/>
        <w:gridCol w:w="179"/>
        <w:gridCol w:w="2415"/>
        <w:gridCol w:w="420"/>
        <w:gridCol w:w="2514"/>
      </w:tblGrid>
      <w:tr w:rsidR="000A4B4C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850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4B4C" w:rsidRDefault="000A4B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建築基準法第42条第1項第5号の規定により指定を受けた道路を廃止したいので、申請いたします。</w:t>
            </w:r>
          </w:p>
          <w:p w:rsidR="000A4B4C" w:rsidRDefault="000A4B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年　　月　　日</w:t>
            </w:r>
          </w:p>
          <w:p w:rsidR="000A4B4C" w:rsidRDefault="000A4B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福島県知事</w:t>
            </w:r>
          </w:p>
          <w:p w:rsidR="000A4B4C" w:rsidRDefault="000A4B4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</w:t>
            </w:r>
            <w:r w:rsidR="009861CE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0A4B4C" w:rsidTr="00EC1796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315" w:type="dxa"/>
            <w:tcBorders>
              <w:left w:val="single" w:sz="8" w:space="0" w:color="auto"/>
              <w:right w:val="nil"/>
            </w:tcBorders>
            <w:vAlign w:val="center"/>
          </w:tcPr>
          <w:p w:rsidR="000A4B4C" w:rsidRDefault="000A4B4C">
            <w:pPr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62" w:type="dxa"/>
            <w:gridSpan w:val="5"/>
            <w:tcBorders>
              <w:left w:val="nil"/>
            </w:tcBorders>
            <w:vAlign w:val="center"/>
          </w:tcPr>
          <w:p w:rsidR="000A4B4C" w:rsidRDefault="000A4B4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指定年月日及び番号</w:t>
            </w:r>
          </w:p>
        </w:tc>
        <w:tc>
          <w:tcPr>
            <w:tcW w:w="5528" w:type="dxa"/>
            <w:gridSpan w:val="4"/>
            <w:tcBorders>
              <w:right w:val="single" w:sz="8" w:space="0" w:color="auto"/>
            </w:tcBorders>
            <w:vAlign w:val="center"/>
          </w:tcPr>
          <w:p w:rsidR="000A4B4C" w:rsidRDefault="000A4B4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4B4C" w:rsidTr="00EC1796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315" w:type="dxa"/>
            <w:tcBorders>
              <w:left w:val="single" w:sz="8" w:space="0" w:color="auto"/>
              <w:right w:val="nil"/>
            </w:tcBorders>
            <w:vAlign w:val="center"/>
          </w:tcPr>
          <w:p w:rsidR="000A4B4C" w:rsidRDefault="000A4B4C">
            <w:pPr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62" w:type="dxa"/>
            <w:gridSpan w:val="5"/>
            <w:tcBorders>
              <w:left w:val="nil"/>
            </w:tcBorders>
            <w:vAlign w:val="center"/>
          </w:tcPr>
          <w:p w:rsidR="000A4B4C" w:rsidRDefault="000A4B4C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廃止予定年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5528" w:type="dxa"/>
            <w:gridSpan w:val="4"/>
            <w:tcBorders>
              <w:right w:val="single" w:sz="8" w:space="0" w:color="auto"/>
            </w:tcBorders>
            <w:vAlign w:val="center"/>
          </w:tcPr>
          <w:p w:rsidR="000A4B4C" w:rsidRDefault="000A4B4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4B4C" w:rsidTr="00EC1796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315" w:type="dxa"/>
            <w:tcBorders>
              <w:left w:val="single" w:sz="8" w:space="0" w:color="auto"/>
              <w:right w:val="nil"/>
            </w:tcBorders>
            <w:vAlign w:val="center"/>
          </w:tcPr>
          <w:p w:rsidR="000A4B4C" w:rsidRDefault="000A4B4C">
            <w:pPr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62" w:type="dxa"/>
            <w:gridSpan w:val="5"/>
            <w:tcBorders>
              <w:left w:val="nil"/>
            </w:tcBorders>
            <w:vAlign w:val="center"/>
          </w:tcPr>
          <w:p w:rsidR="000A4B4C" w:rsidRDefault="000A4B4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廃止する道路の</w:t>
            </w:r>
            <w:r>
              <w:rPr>
                <w:rFonts w:hint="eastAsia"/>
                <w:spacing w:val="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528" w:type="dxa"/>
            <w:gridSpan w:val="4"/>
            <w:tcBorders>
              <w:right w:val="single" w:sz="8" w:space="0" w:color="auto"/>
            </w:tcBorders>
            <w:vAlign w:val="center"/>
          </w:tcPr>
          <w:p w:rsidR="000A4B4C" w:rsidRDefault="000A4B4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4B4C" w:rsidTr="00EC1796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315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0A4B4C" w:rsidRDefault="000A4B4C">
            <w:pPr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86" w:type="dxa"/>
            <w:gridSpan w:val="2"/>
            <w:vMerge w:val="restart"/>
            <w:tcBorders>
              <w:left w:val="nil"/>
            </w:tcBorders>
            <w:vAlign w:val="center"/>
          </w:tcPr>
          <w:p w:rsidR="000A4B4C" w:rsidRDefault="000A4B4C">
            <w:pPr>
              <w:pStyle w:val="ab"/>
              <w:ind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廃止する道路の概要</w:t>
            </w:r>
          </w:p>
          <w:p w:rsidR="000A4B4C" w:rsidRDefault="000A4B4C">
            <w:pPr>
              <w:ind w:left="113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20"/>
              </w:rPr>
              <w:t>別図</w:t>
            </w:r>
            <w:r>
              <w:rPr>
                <w:rFonts w:hint="eastAsia"/>
              </w:rPr>
              <w:t>のとおり。)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0A4B4C" w:rsidRDefault="000A4B4C">
            <w:pPr>
              <w:pStyle w:val="a9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877" w:type="dxa"/>
            <w:gridSpan w:val="2"/>
            <w:tcBorders>
              <w:left w:val="nil"/>
            </w:tcBorders>
            <w:vAlign w:val="center"/>
          </w:tcPr>
          <w:p w:rsidR="000A4B4C" w:rsidRDefault="000A4B4C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5528" w:type="dxa"/>
            <w:gridSpan w:val="4"/>
            <w:tcBorders>
              <w:right w:val="single" w:sz="8" w:space="0" w:color="auto"/>
            </w:tcBorders>
            <w:vAlign w:val="center"/>
          </w:tcPr>
          <w:p w:rsidR="000A4B4C" w:rsidRDefault="000A4B4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4B4C" w:rsidTr="00EC1796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315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0A4B4C" w:rsidRDefault="000A4B4C">
            <w:pPr>
              <w:ind w:left="113" w:right="57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vMerge/>
            <w:tcBorders>
              <w:left w:val="nil"/>
            </w:tcBorders>
            <w:vAlign w:val="center"/>
          </w:tcPr>
          <w:p w:rsidR="000A4B4C" w:rsidRDefault="000A4B4C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0A4B4C" w:rsidRDefault="000A4B4C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877" w:type="dxa"/>
            <w:gridSpan w:val="2"/>
            <w:tcBorders>
              <w:left w:val="nil"/>
            </w:tcBorders>
            <w:vAlign w:val="center"/>
          </w:tcPr>
          <w:p w:rsidR="000A4B4C" w:rsidRDefault="000A4B4C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幅員</w:t>
            </w:r>
          </w:p>
        </w:tc>
        <w:tc>
          <w:tcPr>
            <w:tcW w:w="5528" w:type="dxa"/>
            <w:gridSpan w:val="4"/>
            <w:tcBorders>
              <w:right w:val="single" w:sz="8" w:space="0" w:color="auto"/>
            </w:tcBorders>
            <w:vAlign w:val="center"/>
          </w:tcPr>
          <w:p w:rsidR="000A4B4C" w:rsidRDefault="000A4B4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4B4C" w:rsidTr="00EC1796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315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0A4B4C" w:rsidRDefault="000A4B4C">
            <w:pPr>
              <w:ind w:left="113" w:right="57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0A4B4C" w:rsidRDefault="000A4B4C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0A4B4C" w:rsidRDefault="000A4B4C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877" w:type="dxa"/>
            <w:gridSpan w:val="2"/>
            <w:tcBorders>
              <w:left w:val="nil"/>
            </w:tcBorders>
            <w:vAlign w:val="center"/>
          </w:tcPr>
          <w:p w:rsidR="000A4B4C" w:rsidRDefault="000A4B4C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回転広場</w:t>
            </w:r>
          </w:p>
        </w:tc>
        <w:tc>
          <w:tcPr>
            <w:tcW w:w="5528" w:type="dxa"/>
            <w:gridSpan w:val="4"/>
            <w:tcBorders>
              <w:right w:val="single" w:sz="8" w:space="0" w:color="auto"/>
            </w:tcBorders>
            <w:vAlign w:val="center"/>
          </w:tcPr>
          <w:p w:rsidR="000A4B4C" w:rsidRDefault="000A4B4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4B4C">
        <w:tblPrEx>
          <w:tblCellMar>
            <w:top w:w="0" w:type="dxa"/>
            <w:bottom w:w="0" w:type="dxa"/>
          </w:tblCellMar>
        </w:tblPrEx>
        <w:trPr>
          <w:cantSplit/>
          <w:trHeight w:val="2465"/>
        </w:trPr>
        <w:tc>
          <w:tcPr>
            <w:tcW w:w="315" w:type="dxa"/>
            <w:tcBorders>
              <w:left w:val="single" w:sz="8" w:space="0" w:color="auto"/>
              <w:bottom w:val="nil"/>
              <w:right w:val="nil"/>
            </w:tcBorders>
          </w:tcPr>
          <w:p w:rsidR="000A4B4C" w:rsidRDefault="000A4B4C">
            <w:pPr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190" w:type="dxa"/>
            <w:gridSpan w:val="9"/>
            <w:tcBorders>
              <w:left w:val="nil"/>
              <w:bottom w:val="nil"/>
              <w:right w:val="single" w:sz="8" w:space="0" w:color="auto"/>
            </w:tcBorders>
          </w:tcPr>
          <w:p w:rsidR="000A4B4C" w:rsidRDefault="000A4B4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4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A4B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left w:val="single" w:sz="8" w:space="0" w:color="auto"/>
              <w:bottom w:val="nil"/>
              <w:right w:val="nil"/>
            </w:tcBorders>
            <w:vAlign w:val="bottom"/>
          </w:tcPr>
          <w:p w:rsidR="000A4B4C" w:rsidRDefault="000A4B4C">
            <w:pPr>
              <w:ind w:left="113" w:right="57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316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0A4B4C" w:rsidRDefault="000A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県受付欄</w:t>
            </w:r>
          </w:p>
        </w:tc>
        <w:tc>
          <w:tcPr>
            <w:tcW w:w="420" w:type="dxa"/>
            <w:gridSpan w:val="2"/>
            <w:tcBorders>
              <w:bottom w:val="nil"/>
              <w:right w:val="nil"/>
            </w:tcBorders>
            <w:vAlign w:val="bottom"/>
          </w:tcPr>
          <w:p w:rsidR="000A4B4C" w:rsidRDefault="000A4B4C">
            <w:pPr>
              <w:ind w:left="113" w:right="57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415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0A4B4C" w:rsidRDefault="000A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建設事務所受付欄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bottom"/>
          </w:tcPr>
          <w:p w:rsidR="000A4B4C" w:rsidRDefault="000A4B4C">
            <w:pPr>
              <w:ind w:left="113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514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4B4C" w:rsidRDefault="000A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市町村受付欄</w:t>
            </w:r>
          </w:p>
        </w:tc>
      </w:tr>
      <w:tr w:rsidR="000A4B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A4B4C" w:rsidRDefault="000A4B4C">
            <w:pPr>
              <w:ind w:left="113" w:right="17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A4B4C" w:rsidRDefault="000A4B4C">
            <w:pPr>
              <w:ind w:left="113" w:right="170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4B4C" w:rsidRDefault="000A4B4C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A4B4C" w:rsidRDefault="000A4B4C">
            <w:pPr>
              <w:ind w:left="113" w:right="170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4B4C" w:rsidRDefault="000A4B4C">
            <w:pPr>
              <w:ind w:left="113" w:right="17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4B4C" w:rsidRDefault="000A4B4C">
            <w:pPr>
              <w:ind w:left="113" w:right="170"/>
              <w:jc w:val="distribute"/>
              <w:rPr>
                <w:rFonts w:hint="eastAsia"/>
              </w:rPr>
            </w:pPr>
          </w:p>
        </w:tc>
      </w:tr>
      <w:tr w:rsidR="000A4B4C">
        <w:tblPrEx>
          <w:tblCellMar>
            <w:top w:w="0" w:type="dxa"/>
            <w:bottom w:w="0" w:type="dxa"/>
          </w:tblCellMar>
        </w:tblPrEx>
        <w:trPr>
          <w:cantSplit/>
          <w:trHeight w:val="1721"/>
        </w:trPr>
        <w:tc>
          <w:tcPr>
            <w:tcW w:w="27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0A4B4C" w:rsidRDefault="000A4B4C">
            <w:pPr>
              <w:ind w:left="170" w:right="17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bottom w:val="single" w:sz="8" w:space="0" w:color="auto"/>
            </w:tcBorders>
          </w:tcPr>
          <w:p w:rsidR="000A4B4C" w:rsidRDefault="000A4B4C">
            <w:pPr>
              <w:ind w:left="170" w:right="17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4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A4B4C" w:rsidRDefault="000A4B4C">
            <w:pPr>
              <w:ind w:left="170" w:right="17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A4B4C" w:rsidRDefault="000A4B4C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注　1　不要の文字は、</w:t>
      </w:r>
      <w:r>
        <w:fldChar w:fldCharType="begin"/>
      </w:r>
      <w:r>
        <w:instrText xml:space="preserve"> eq \o(\s\up 9(</w:instrText>
      </w:r>
      <w:r>
        <w:rPr>
          <w:rFonts w:hint="eastAsia"/>
          <w:sz w:val="10"/>
        </w:rPr>
        <w:instrText>まつ</w:instrText>
      </w:r>
      <w:r>
        <w:rPr>
          <w:sz w:val="20"/>
        </w:rPr>
        <w:instrText>),</w:instrText>
      </w:r>
      <w:r>
        <w:rPr>
          <w:rFonts w:hint="eastAsia"/>
        </w:rPr>
        <w:instrText>抹</w:instrText>
      </w:r>
      <w:r>
        <w:instrText>)</w:instrText>
      </w:r>
      <w:r>
        <w:fldChar w:fldCharType="end"/>
      </w:r>
      <w:r>
        <w:rPr>
          <w:rFonts w:hint="eastAsia"/>
        </w:rPr>
        <w:t>消してください。</w:t>
      </w:r>
    </w:p>
    <w:p w:rsidR="000A4B4C" w:rsidRDefault="000A4B4C">
      <w:pPr>
        <w:pStyle w:val="a6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2　※印の欄は、記入しないでください。</w:t>
      </w:r>
    </w:p>
    <w:p w:rsidR="00B8040B" w:rsidRDefault="000A4B4C" w:rsidP="00B8040B">
      <w:pPr>
        <w:pStyle w:val="a6"/>
        <w:tabs>
          <w:tab w:val="left" w:pos="840"/>
        </w:tabs>
        <w:snapToGrid/>
      </w:pPr>
      <w:r>
        <w:br w:type="page"/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B8040B" w:rsidTr="00B8040B">
        <w:trPr>
          <w:cantSplit/>
          <w:trHeight w:val="850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40B" w:rsidRDefault="00B8040B">
            <w:pPr>
              <w:ind w:left="113" w:right="113"/>
            </w:pPr>
          </w:p>
          <w:p w:rsidR="00B8040B" w:rsidRDefault="00B8040B">
            <w:pPr>
              <w:ind w:left="113" w:right="113"/>
            </w:pPr>
            <w:r>
              <w:rPr>
                <w:rFonts w:hint="eastAsia"/>
              </w:rPr>
              <w:t>変更・廃止する道路の概要図(字限図に明示される場合は、字限図)</w:t>
            </w:r>
          </w:p>
        </w:tc>
      </w:tr>
      <w:tr w:rsidR="00B8040B" w:rsidTr="00B8040B">
        <w:trPr>
          <w:cantSplit/>
          <w:trHeight w:val="1191"/>
        </w:trPr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40B" w:rsidRDefault="00B8040B">
            <w:pPr>
              <w:ind w:left="113" w:right="113"/>
            </w:pPr>
            <w:r>
              <w:rPr>
                <w:rFonts w:hint="eastAsia"/>
              </w:rPr>
              <w:t>(注意)　上記の概要図に明示すべき事項</w:t>
            </w:r>
          </w:p>
          <w:p w:rsidR="00B8040B" w:rsidRDefault="00B8040B">
            <w:pPr>
              <w:ind w:left="113" w:right="113"/>
            </w:pPr>
            <w:r>
              <w:rPr>
                <w:rFonts w:hint="eastAsia"/>
              </w:rPr>
              <w:t xml:space="preserve">　　　　地名、地番の境界線、道路に接している土地の地番及び権利者の住所氏名</w:t>
            </w:r>
          </w:p>
        </w:tc>
      </w:tr>
    </w:tbl>
    <w:p w:rsidR="00B8040B" w:rsidRDefault="00B8040B" w:rsidP="00B8040B">
      <w:pPr>
        <w:pStyle w:val="a6"/>
        <w:tabs>
          <w:tab w:val="left" w:pos="840"/>
        </w:tabs>
        <w:snapToGrid/>
        <w:rPr>
          <w:rFonts w:hint="eastAsia"/>
        </w:rPr>
      </w:pPr>
    </w:p>
    <w:p w:rsidR="000A4B4C" w:rsidRPr="00B8040B" w:rsidRDefault="000A4B4C" w:rsidP="00EC1796">
      <w:pPr>
        <w:pStyle w:val="a6"/>
        <w:tabs>
          <w:tab w:val="clear" w:pos="4252"/>
          <w:tab w:val="clear" w:pos="8504"/>
        </w:tabs>
        <w:snapToGrid/>
        <w:jc w:val="center"/>
        <w:rPr>
          <w:rFonts w:hint="eastAsia"/>
        </w:rPr>
      </w:pPr>
    </w:p>
    <w:sectPr w:rsidR="000A4B4C" w:rsidRPr="00B8040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B53" w:rsidRDefault="00986B53">
      <w:r>
        <w:separator/>
      </w:r>
    </w:p>
  </w:endnote>
  <w:endnote w:type="continuationSeparator" w:id="0">
    <w:p w:rsidR="00986B53" w:rsidRDefault="0098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B53" w:rsidRDefault="00986B53">
      <w:r>
        <w:separator/>
      </w:r>
    </w:p>
  </w:footnote>
  <w:footnote w:type="continuationSeparator" w:id="0">
    <w:p w:rsidR="00986B53" w:rsidRDefault="0098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67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4D9275C"/>
    <w:multiLevelType w:val="singleLevel"/>
    <w:tmpl w:val="82C41C3C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2" w15:restartNumberingAfterBreak="0">
    <w:nsid w:val="59C344EB"/>
    <w:multiLevelType w:val="singleLevel"/>
    <w:tmpl w:val="706A13E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FC97B91"/>
    <w:multiLevelType w:val="singleLevel"/>
    <w:tmpl w:val="849E126E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FD"/>
    <w:rsid w:val="00060304"/>
    <w:rsid w:val="000A4B4C"/>
    <w:rsid w:val="00337B14"/>
    <w:rsid w:val="004C54EC"/>
    <w:rsid w:val="009861CE"/>
    <w:rsid w:val="00986B53"/>
    <w:rsid w:val="00B8040B"/>
    <w:rsid w:val="00C76C80"/>
    <w:rsid w:val="00CC6C8E"/>
    <w:rsid w:val="00EC1796"/>
    <w:rsid w:val="00E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F9C76F"/>
  <w15:chartTrackingRefBased/>
  <w15:docId w15:val="{800604C6-11B9-4EBD-8762-DBCEF9D3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next w:val="a"/>
    <w:semiHidden/>
    <w:pPr>
      <w:jc w:val="right"/>
    </w:pPr>
  </w:style>
  <w:style w:type="paragraph" w:styleId="ab">
    <w:name w:val="Block Text"/>
    <w:basedOn w:val="a"/>
    <w:semiHidden/>
    <w:pPr>
      <w:ind w:left="113" w:right="113"/>
      <w:jc w:val="distribute"/>
    </w:pPr>
  </w:style>
  <w:style w:type="character" w:customStyle="1" w:styleId="a7">
    <w:name w:val="ヘッダー (文字)"/>
    <w:basedOn w:val="a0"/>
    <w:link w:val="a6"/>
    <w:semiHidden/>
    <w:rsid w:val="00B8040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3-7\&#20462;&#27491;&#12486;&#12531;&#12503;&#12524;&#12540;&#12488;&#3229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3121-FB47-4626-B333-F2A764C7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修正テンプレート縦</Template>
  <TotalTime>0</TotalTime>
  <Pages>2</Pages>
  <Words>281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滑川 雅樹</cp:lastModifiedBy>
  <cp:revision>3</cp:revision>
  <cp:lastPrinted>2008-12-11T05:52:00Z</cp:lastPrinted>
  <dcterms:created xsi:type="dcterms:W3CDTF">2024-11-06T06:23:00Z</dcterms:created>
  <dcterms:modified xsi:type="dcterms:W3CDTF">2024-11-06T06:23:00Z</dcterms:modified>
</cp:coreProperties>
</file>